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702A7" w:rsidRDefault="00D702A7" w:rsidP="00D702A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VILLANUEVA ARTURO.</w:t>
      </w:r>
    </w:p>
    <w:p w:rsidR="00D702A7" w:rsidRDefault="00D702A7" w:rsidP="00D702A7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D702A7" w:rsidRDefault="00D702A7" w:rsidP="00D702A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702A7" w:rsidRDefault="00D702A7" w:rsidP="00D702A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D702A7" w:rsidP="00D702A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11146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Equipos Suministros y Accesorios para Deportes y Recreación</w:t>
      </w:r>
      <w:r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702A7">
        <w:rPr>
          <w:rFonts w:ascii="Times New Roman" w:hAnsi="Times New Roman"/>
          <w:b/>
          <w:szCs w:val="24"/>
        </w:rPr>
        <w:t>física</w:t>
      </w:r>
      <w:r w:rsidR="00D702A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702A7">
        <w:rPr>
          <w:rFonts w:ascii="Times New Roman" w:hAnsi="Times New Roman"/>
          <w:b/>
          <w:szCs w:val="24"/>
        </w:rPr>
        <w:t>física</w:t>
      </w:r>
      <w:r w:rsidR="00D702A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741C6" w:rsidRPr="003C67B3" w:rsidRDefault="008741C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6FAA">
        <w:rPr>
          <w:rFonts w:ascii="Times New Roman" w:hAnsi="Times New Roman"/>
          <w:sz w:val="24"/>
          <w:szCs w:val="24"/>
        </w:rPr>
        <w:t>16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DB8" w:rsidRDefault="00E17DB8">
      <w:r>
        <w:separator/>
      </w:r>
    </w:p>
  </w:endnote>
  <w:endnote w:type="continuationSeparator" w:id="0">
    <w:p w:rsidR="00E17DB8" w:rsidRDefault="00E1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DB8" w:rsidRDefault="00E17DB8">
      <w:r>
        <w:separator/>
      </w:r>
    </w:p>
  </w:footnote>
  <w:footnote w:type="continuationSeparator" w:id="0">
    <w:p w:rsidR="00E17DB8" w:rsidRDefault="00E1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2A7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17DB8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2F760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2024-02-16T18:28:00Z</dcterms:created>
  <dcterms:modified xsi:type="dcterms:W3CDTF">2024-02-16T18:28:00Z</dcterms:modified>
</cp:coreProperties>
</file>