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466E6" w:rsidRDefault="00C466E6" w:rsidP="00C466E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CAMPOS MARTOS DOLORES.</w:t>
      </w:r>
    </w:p>
    <w:p w:rsidR="00C466E6" w:rsidRDefault="00C466E6" w:rsidP="00C466E6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C466E6" w:rsidRDefault="00C466E6" w:rsidP="00C466E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466E6" w:rsidRDefault="00C466E6" w:rsidP="00C466E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466E6" w:rsidP="00C466E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11144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Servicios de Fumigación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466E6">
        <w:rPr>
          <w:rFonts w:ascii="Times New Roman" w:hAnsi="Times New Roman"/>
          <w:b/>
          <w:szCs w:val="24"/>
        </w:rPr>
        <w:t>física</w:t>
      </w:r>
      <w:r w:rsidR="00C466E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466E6">
        <w:rPr>
          <w:rFonts w:ascii="Times New Roman" w:hAnsi="Times New Roman"/>
          <w:b/>
          <w:szCs w:val="24"/>
        </w:rPr>
        <w:t>física</w:t>
      </w:r>
      <w:r w:rsidR="00C466E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466E6" w:rsidRDefault="00C466E6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8741C6" w:rsidRPr="003C67B3" w:rsidRDefault="008741C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6FAA">
        <w:rPr>
          <w:rFonts w:ascii="Times New Roman" w:hAnsi="Times New Roman"/>
          <w:sz w:val="24"/>
          <w:szCs w:val="24"/>
        </w:rPr>
        <w:t>16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B77" w:rsidRDefault="00855B77">
      <w:r>
        <w:separator/>
      </w:r>
    </w:p>
  </w:endnote>
  <w:endnote w:type="continuationSeparator" w:id="0">
    <w:p w:rsidR="00855B77" w:rsidRDefault="0085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B77" w:rsidRDefault="00855B77">
      <w:r>
        <w:separator/>
      </w:r>
    </w:p>
  </w:footnote>
  <w:footnote w:type="continuationSeparator" w:id="0">
    <w:p w:rsidR="00855B77" w:rsidRDefault="0085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E239C7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2024-02-02T23:09:00Z</cp:lastPrinted>
  <dcterms:created xsi:type="dcterms:W3CDTF">2024-02-16T16:35:00Z</dcterms:created>
  <dcterms:modified xsi:type="dcterms:W3CDTF">2024-02-16T16:35:00Z</dcterms:modified>
</cp:coreProperties>
</file>