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40A8" w:rsidRDefault="000D40A8" w:rsidP="000D40A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DESARROLLADORA CAPSA, S.A. DE C.V.    </w:t>
      </w:r>
    </w:p>
    <w:p w:rsidR="000D40A8" w:rsidRDefault="000D40A8" w:rsidP="000D40A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40A8" w:rsidRDefault="000D40A8" w:rsidP="000D40A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D40A8" w:rsidRDefault="000D40A8" w:rsidP="000D40A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D40A8" w:rsidP="000D40A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28"/>
          <w:szCs w:val="24"/>
        </w:rPr>
        <w:t xml:space="preserve">11140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bookmarkStart w:id="0" w:name="_GoBack"/>
      <w:bookmarkEnd w:id="0"/>
      <w:r w:rsidR="00FB189A">
        <w:rPr>
          <w:rFonts w:ascii="Times New Roman" w:hAnsi="Times New Roman"/>
          <w:b/>
          <w:sz w:val="28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4581E" w:rsidRPr="003C67B3" w:rsidRDefault="0094581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5682">
        <w:rPr>
          <w:rFonts w:ascii="Times New Roman" w:hAnsi="Times New Roman"/>
          <w:sz w:val="24"/>
          <w:szCs w:val="24"/>
        </w:rPr>
        <w:t>17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D4" w:rsidRDefault="002817D4">
      <w:r>
        <w:separator/>
      </w:r>
    </w:p>
  </w:endnote>
  <w:endnote w:type="continuationSeparator" w:id="0">
    <w:p w:rsidR="002817D4" w:rsidRDefault="0028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D4" w:rsidRDefault="002817D4">
      <w:r>
        <w:separator/>
      </w:r>
    </w:p>
  </w:footnote>
  <w:footnote w:type="continuationSeparator" w:id="0">
    <w:p w:rsidR="002817D4" w:rsidRDefault="00281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2024-07-17T19:14:00Z</dcterms:created>
  <dcterms:modified xsi:type="dcterms:W3CDTF">2024-07-17T19:14:00Z</dcterms:modified>
</cp:coreProperties>
</file>