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A2A19" w:rsidRDefault="00FA2A19" w:rsidP="00FA2A1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SOLUCION Y SERVICIOS PARA LA INDUSTRIA SSI, S.A. DE C.V.    </w:t>
      </w:r>
    </w:p>
    <w:p w:rsidR="00FA2A19" w:rsidRDefault="00FA2A19" w:rsidP="00FA2A1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A2A19" w:rsidRDefault="00FA2A19" w:rsidP="00FA2A1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A2A19" w:rsidRDefault="00FA2A19" w:rsidP="00FA2A1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A2A19" w:rsidP="00FA2A1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28"/>
          <w:szCs w:val="24"/>
        </w:rPr>
        <w:t xml:space="preserve">11137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Servicios de Limpieza, Descontaminación y Tratamiento de Residuos </w:t>
      </w:r>
      <w:r w:rsidR="00717B28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717B28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C62EE">
        <w:rPr>
          <w:rFonts w:ascii="Times New Roman" w:hAnsi="Times New Roman"/>
          <w:sz w:val="24"/>
          <w:szCs w:val="24"/>
        </w:rPr>
        <w:t>05</w:t>
      </w:r>
      <w:r w:rsidR="00EB277D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AB" w:rsidRDefault="000917AB">
      <w:r>
        <w:separator/>
      </w:r>
    </w:p>
  </w:endnote>
  <w:endnote w:type="continuationSeparator" w:id="0">
    <w:p w:rsidR="000917AB" w:rsidRDefault="0009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AB" w:rsidRDefault="000917AB">
      <w:r>
        <w:separator/>
      </w:r>
    </w:p>
  </w:footnote>
  <w:footnote w:type="continuationSeparator" w:id="0">
    <w:p w:rsidR="000917AB" w:rsidRDefault="00091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9C80E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2024-03-05T17:33:00Z</dcterms:created>
  <dcterms:modified xsi:type="dcterms:W3CDTF">2024-03-05T17:33:00Z</dcterms:modified>
</cp:coreProperties>
</file>