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784A" w:rsidRDefault="001D34B3" w:rsidP="008D78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VALDES CAVAZOS GUALBERTO ALAN</w:t>
      </w:r>
    </w:p>
    <w:p w:rsidR="008D784A" w:rsidRDefault="008D784A" w:rsidP="008D78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784A" w:rsidRDefault="008D784A" w:rsidP="008D78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784A" w:rsidRDefault="008D784A" w:rsidP="008D784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D784A" w:rsidP="008D784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D34B3">
        <w:rPr>
          <w:rFonts w:ascii="Times New Roman" w:hAnsi="Times New Roman"/>
          <w:b/>
          <w:sz w:val="32"/>
          <w:szCs w:val="32"/>
        </w:rPr>
        <w:t>11123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1D34B3">
        <w:rPr>
          <w:b/>
          <w:sz w:val="28"/>
        </w:rPr>
        <w:t xml:space="preserve"> </w:t>
      </w:r>
      <w:bookmarkStart w:id="0" w:name="_GoBack"/>
      <w:bookmarkEnd w:id="0"/>
      <w:r w:rsidR="001D34B3" w:rsidRPr="001D34B3">
        <w:rPr>
          <w:rFonts w:ascii="Times New Roman" w:hAnsi="Times New Roman"/>
          <w:b/>
          <w:sz w:val="28"/>
          <w:szCs w:val="24"/>
        </w:rPr>
        <w:t>Servicios de Contratación Agrícola Pesquera Forestal y de Fauna</w:t>
      </w:r>
      <w:r w:rsidR="00555B22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9" w:rsidRDefault="00237A79">
      <w:r>
        <w:separator/>
      </w:r>
    </w:p>
  </w:endnote>
  <w:endnote w:type="continuationSeparator" w:id="0">
    <w:p w:rsidR="00237A79" w:rsidRDefault="0023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9" w:rsidRDefault="00237A79">
      <w:r>
        <w:separator/>
      </w:r>
    </w:p>
  </w:footnote>
  <w:footnote w:type="continuationSeparator" w:id="0">
    <w:p w:rsidR="00237A79" w:rsidRDefault="0023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4B3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A79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CE1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4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54FF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2024-07-10T15:40:00Z</dcterms:created>
  <dcterms:modified xsi:type="dcterms:W3CDTF">2024-07-10T15:40:00Z</dcterms:modified>
</cp:coreProperties>
</file>