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B6246" w:rsidRDefault="003B6246" w:rsidP="003B62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PLAN16, S.A. DE C.V.  </w:t>
      </w:r>
    </w:p>
    <w:p w:rsidR="003B6246" w:rsidRDefault="003B6246" w:rsidP="003B62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B6246" w:rsidRDefault="003B6246" w:rsidP="003B62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6246" w:rsidRDefault="003B6246" w:rsidP="003B624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3B6246" w:rsidP="003B62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11085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Salud</w:t>
      </w:r>
      <w:r w:rsidR="009A6AA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6BC5">
        <w:rPr>
          <w:rFonts w:ascii="Times New Roman" w:hAnsi="Times New Roman"/>
          <w:b/>
          <w:szCs w:val="24"/>
        </w:rPr>
        <w:t>moral</w:t>
      </w:r>
      <w:r w:rsidR="00226BC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E0D3F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6BC5">
        <w:rPr>
          <w:rFonts w:ascii="Times New Roman" w:hAnsi="Times New Roman"/>
          <w:b/>
          <w:szCs w:val="24"/>
        </w:rPr>
        <w:t>moral</w:t>
      </w:r>
      <w:r w:rsidR="00226BC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1358E" w:rsidRPr="00CD68D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B6246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EE0D3F">
        <w:rPr>
          <w:rFonts w:ascii="Times New Roman" w:hAnsi="Times New Roman"/>
          <w:sz w:val="24"/>
          <w:szCs w:val="24"/>
        </w:rPr>
        <w:t xml:space="preserve"> de diciembre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C4" w:rsidRDefault="00E544C4">
      <w:r>
        <w:separator/>
      </w:r>
    </w:p>
  </w:endnote>
  <w:endnote w:type="continuationSeparator" w:id="0">
    <w:p w:rsidR="00E544C4" w:rsidRDefault="00E5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C4" w:rsidRDefault="00E544C4">
      <w:r>
        <w:separator/>
      </w:r>
    </w:p>
  </w:footnote>
  <w:footnote w:type="continuationSeparator" w:id="0">
    <w:p w:rsidR="00E544C4" w:rsidRDefault="00E5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2ED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C5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B1F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482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246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AAD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58E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085D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35E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B40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5F41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8DB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4C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18C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D762A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665B"/>
    <w:rsid w:val="00FD7268"/>
    <w:rsid w:val="00FD7AE3"/>
    <w:rsid w:val="00FD7C8E"/>
    <w:rsid w:val="00FE02EE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D7550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2023-12-19T14:27:00Z</dcterms:created>
  <dcterms:modified xsi:type="dcterms:W3CDTF">2023-12-19T14:27:00Z</dcterms:modified>
</cp:coreProperties>
</file>