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41DAC" w:rsidRDefault="00641DAC" w:rsidP="00641DA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STEREOREY MEXICO, S.A. </w:t>
      </w:r>
      <w:bookmarkStart w:id="0" w:name="_GoBack"/>
      <w:bookmarkEnd w:id="0"/>
    </w:p>
    <w:p w:rsidR="00641DAC" w:rsidRDefault="00641DAC" w:rsidP="00641DA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41DAC" w:rsidRDefault="00641DAC" w:rsidP="00641DA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41DAC" w:rsidRDefault="00641DAC" w:rsidP="00641DA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641DAC" w:rsidP="00641DA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11076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Transmisión de Programas de Radio y Tv.</w:t>
      </w:r>
      <w:r w:rsidR="008B45FC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7737E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311B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C67B3" w:rsidRPr="003C67B3" w:rsidRDefault="003C67B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311BE">
        <w:rPr>
          <w:rFonts w:ascii="Times New Roman" w:hAnsi="Times New Roman"/>
          <w:sz w:val="24"/>
          <w:szCs w:val="24"/>
        </w:rPr>
        <w:t>31 de 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20B" w:rsidRDefault="007B520B">
      <w:r>
        <w:separator/>
      </w:r>
    </w:p>
  </w:endnote>
  <w:endnote w:type="continuationSeparator" w:id="0">
    <w:p w:rsidR="007B520B" w:rsidRDefault="007B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20B" w:rsidRDefault="007B520B">
      <w:r>
        <w:separator/>
      </w:r>
    </w:p>
  </w:footnote>
  <w:footnote w:type="continuationSeparator" w:id="0">
    <w:p w:rsidR="007B520B" w:rsidRDefault="007B5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20B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1BE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3F7477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2023-11-24T18:37:00Z</cp:lastPrinted>
  <dcterms:created xsi:type="dcterms:W3CDTF">2024-02-01T22:54:00Z</dcterms:created>
  <dcterms:modified xsi:type="dcterms:W3CDTF">2024-02-06T16:51:00Z</dcterms:modified>
</cp:coreProperties>
</file>