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A515C" w:rsidRDefault="004A515C" w:rsidP="004A51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ENJOY EVENTS ELITE, S.A. DE C.V.</w:t>
      </w:r>
    </w:p>
    <w:p w:rsidR="004A515C" w:rsidRDefault="004A515C" w:rsidP="004A515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A515C" w:rsidRDefault="004A515C" w:rsidP="004A515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A515C" w:rsidRDefault="004A515C" w:rsidP="004A515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A515C" w:rsidP="004A515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11071 </w:t>
      </w:r>
      <w:r>
        <w:rPr>
          <w:rFonts w:ascii="Times New Roman" w:hAnsi="Times New Roman"/>
          <w:szCs w:val="24"/>
        </w:rPr>
        <w:t xml:space="preserve">con el giro:  </w:t>
      </w:r>
      <w:r w:rsidR="00EE5F2C">
        <w:rPr>
          <w:rFonts w:ascii="Times New Roman" w:hAnsi="Times New Roman"/>
          <w:b/>
          <w:sz w:val="28"/>
          <w:szCs w:val="24"/>
        </w:rPr>
        <w:t>Organización de Eventos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660FB">
        <w:rPr>
          <w:rFonts w:ascii="Times New Roman" w:hAnsi="Times New Roman"/>
          <w:b/>
          <w:szCs w:val="24"/>
        </w:rPr>
        <w:t>moral</w:t>
      </w:r>
      <w:r w:rsidR="001660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60FB">
        <w:rPr>
          <w:rFonts w:ascii="Times New Roman" w:hAnsi="Times New Roman"/>
          <w:b/>
          <w:szCs w:val="24"/>
        </w:rPr>
        <w:t>moral</w:t>
      </w:r>
      <w:r w:rsidR="001660F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2EED" w:rsidRDefault="00092EED" w:rsidP="00303058">
      <w:pPr>
        <w:rPr>
          <w:rFonts w:ascii="Times New Roman" w:hAnsi="Times New Roman"/>
          <w:szCs w:val="24"/>
        </w:rPr>
      </w:pPr>
    </w:p>
    <w:p w:rsidR="004A515C" w:rsidRPr="003C67B3" w:rsidRDefault="004A515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47" w:rsidRDefault="00525847">
      <w:r>
        <w:separator/>
      </w:r>
    </w:p>
  </w:endnote>
  <w:endnote w:type="continuationSeparator" w:id="0">
    <w:p w:rsidR="00525847" w:rsidRDefault="0052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47" w:rsidRDefault="00525847">
      <w:r>
        <w:separator/>
      </w:r>
    </w:p>
  </w:footnote>
  <w:footnote w:type="continuationSeparator" w:id="0">
    <w:p w:rsidR="00525847" w:rsidRDefault="0052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0FB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41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15C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847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A31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2C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DD1AA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2024-06-07T22:03:00Z</dcterms:created>
  <dcterms:modified xsi:type="dcterms:W3CDTF">2024-06-07T22:03:00Z</dcterms:modified>
</cp:coreProperties>
</file>