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32" w:rsidRDefault="00131632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31632" w:rsidRDefault="00131632" w:rsidP="001316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GAFCOM COMPANY, S.A. DE C.V.</w:t>
      </w:r>
    </w:p>
    <w:p w:rsidR="00131632" w:rsidRDefault="00131632" w:rsidP="0013163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131632" w:rsidRDefault="00131632" w:rsidP="001316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31632" w:rsidRDefault="00131632" w:rsidP="0013163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31632" w:rsidP="001316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Medicamentos y Productos Farmacéuticos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7142F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C41153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A5633">
        <w:rPr>
          <w:rFonts w:ascii="Times New Roman" w:hAnsi="Times New Roman"/>
          <w:b/>
          <w:szCs w:val="24"/>
        </w:rPr>
        <w:t>moral</w:t>
      </w:r>
      <w:r w:rsidR="005A56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F171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142F" w:rsidRPr="003C67B3" w:rsidRDefault="0077142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1153">
        <w:rPr>
          <w:rFonts w:ascii="Times New Roman" w:hAnsi="Times New Roman"/>
          <w:sz w:val="24"/>
          <w:szCs w:val="24"/>
        </w:rPr>
        <w:t>29</w:t>
      </w:r>
      <w:r w:rsidR="007F788F">
        <w:rPr>
          <w:rFonts w:ascii="Times New Roman" w:hAnsi="Times New Roman"/>
          <w:sz w:val="24"/>
          <w:szCs w:val="24"/>
        </w:rPr>
        <w:t xml:space="preserve"> de </w:t>
      </w:r>
      <w:r w:rsidR="00BC0270">
        <w:rPr>
          <w:rFonts w:ascii="Times New Roman" w:hAnsi="Times New Roman"/>
          <w:sz w:val="24"/>
          <w:szCs w:val="24"/>
        </w:rPr>
        <w:t>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608" w:rsidRDefault="00564608">
      <w:r>
        <w:separator/>
      </w:r>
    </w:p>
  </w:endnote>
  <w:endnote w:type="continuationSeparator" w:id="0">
    <w:p w:rsidR="00564608" w:rsidRDefault="0056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608" w:rsidRDefault="00564608">
      <w:r>
        <w:separator/>
      </w:r>
    </w:p>
  </w:footnote>
  <w:footnote w:type="continuationSeparator" w:id="0">
    <w:p w:rsidR="00564608" w:rsidRDefault="0056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632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9C0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001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F16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608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0D8A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50E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142F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145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06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1DF2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4553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153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3DF4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620B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892A55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2024-10-09T18:09:00Z</cp:lastPrinted>
  <dcterms:created xsi:type="dcterms:W3CDTF">2024-12-02T16:31:00Z</dcterms:created>
  <dcterms:modified xsi:type="dcterms:W3CDTF">2024-12-02T16:31:00Z</dcterms:modified>
</cp:coreProperties>
</file>