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04D26" w:rsidRDefault="00B04D26" w:rsidP="00B04D2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KABLA COMERCIAL, S.A. DE C.V.</w:t>
      </w:r>
    </w:p>
    <w:p w:rsidR="00B04D26" w:rsidRDefault="00B04D26" w:rsidP="00B04D2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04D26" w:rsidRDefault="00B04D26" w:rsidP="00B04D2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04D26" w:rsidRDefault="00B04D26" w:rsidP="00B04D2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04D26" w:rsidP="00B04D2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1104 </w:t>
      </w:r>
      <w:r>
        <w:rPr>
          <w:rFonts w:ascii="Times New Roman" w:hAnsi="Times New Roman"/>
          <w:szCs w:val="24"/>
        </w:rPr>
        <w:t xml:space="preserve">con el giro: </w:t>
      </w:r>
      <w:r w:rsidRPr="00B04D26"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80C" w:rsidRDefault="00AB380C">
      <w:r>
        <w:separator/>
      </w:r>
    </w:p>
  </w:endnote>
  <w:endnote w:type="continuationSeparator" w:id="0">
    <w:p w:rsidR="00AB380C" w:rsidRDefault="00AB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80C" w:rsidRDefault="00AB380C">
      <w:r>
        <w:separator/>
      </w:r>
    </w:p>
  </w:footnote>
  <w:footnote w:type="continuationSeparator" w:id="0">
    <w:p w:rsidR="00AB380C" w:rsidRDefault="00AB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6A99A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2024-07-09T17:25:00Z</dcterms:created>
  <dcterms:modified xsi:type="dcterms:W3CDTF">2024-07-09T17:25:00Z</dcterms:modified>
</cp:coreProperties>
</file>