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75D9B" w:rsidRDefault="00075D9B" w:rsidP="00075D9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OPERADORA Y ADMINISTRADORA DE INFORMACIÓN Y EDITORIAL, S.A. DE C.V.</w:t>
      </w:r>
    </w:p>
    <w:p w:rsidR="00075D9B" w:rsidRDefault="00075D9B" w:rsidP="00075D9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75D9B" w:rsidRDefault="00075D9B" w:rsidP="00075D9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75D9B" w:rsidRDefault="00075D9B" w:rsidP="00075D9B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075D9B" w:rsidP="00075D9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10981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F62021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E63D7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B60FF3" w:rsidRPr="003C67B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C212F">
        <w:rPr>
          <w:rFonts w:ascii="Times New Roman" w:hAnsi="Times New Roman"/>
          <w:sz w:val="24"/>
          <w:szCs w:val="24"/>
        </w:rPr>
        <w:t>27</w:t>
      </w:r>
      <w:r w:rsidR="0088547D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E9F" w:rsidRDefault="001C5E9F">
      <w:r>
        <w:separator/>
      </w:r>
    </w:p>
  </w:endnote>
  <w:endnote w:type="continuationSeparator" w:id="0">
    <w:p w:rsidR="001C5E9F" w:rsidRDefault="001C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E9F" w:rsidRDefault="001C5E9F">
      <w:r>
        <w:separator/>
      </w:r>
    </w:p>
  </w:footnote>
  <w:footnote w:type="continuationSeparator" w:id="0">
    <w:p w:rsidR="001C5E9F" w:rsidRDefault="001C5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770E56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2024-09-27T21:27:00Z</dcterms:created>
  <dcterms:modified xsi:type="dcterms:W3CDTF">2024-09-27T21:27:00Z</dcterms:modified>
</cp:coreProperties>
</file>