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2231" w:rsidRDefault="006E2231" w:rsidP="006E223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LOPEZ LOPEZ ISABEL CRISTINA.</w:t>
      </w:r>
    </w:p>
    <w:p w:rsidR="006E2231" w:rsidRDefault="006E2231" w:rsidP="006E223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E2231" w:rsidRDefault="006E2231" w:rsidP="006E223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E2231" w:rsidRDefault="006E2231" w:rsidP="006E2231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6E2231" w:rsidP="006E223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10964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para Impresión</w:t>
      </w:r>
      <w:r w:rsidR="00DC3E45">
        <w:rPr>
          <w:rFonts w:ascii="Times New Roman" w:hAnsi="Times New Roman"/>
          <w:b/>
          <w:sz w:val="28"/>
          <w:szCs w:val="24"/>
        </w:rPr>
        <w:t xml:space="preserve"> </w:t>
      </w:r>
      <w:r w:rsidR="00AB0B90" w:rsidRPr="00845A53">
        <w:rPr>
          <w:rFonts w:ascii="Times New Roman" w:hAnsi="Times New Roman"/>
          <w:b/>
          <w:sz w:val="28"/>
          <w:szCs w:val="24"/>
        </w:rPr>
        <w:t xml:space="preserve"> </w:t>
      </w:r>
      <w:r w:rsidR="00041791">
        <w:rPr>
          <w:rFonts w:ascii="Times New Roman" w:hAnsi="Times New Roman"/>
          <w:b/>
          <w:sz w:val="28"/>
          <w:szCs w:val="28"/>
        </w:rPr>
        <w:t xml:space="preserve"> </w:t>
      </w:r>
      <w:r w:rsidR="000D1B67" w:rsidRPr="000D1B67">
        <w:rPr>
          <w:rFonts w:ascii="Times New Roman" w:hAnsi="Times New Roman"/>
          <w:szCs w:val="24"/>
        </w:rPr>
        <w:t>lo</w:t>
      </w:r>
      <w:r w:rsidR="000D1B67" w:rsidRPr="000D1B67">
        <w:rPr>
          <w:rFonts w:ascii="Times New Roman" w:hAnsi="Times New Roman"/>
          <w:b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E2231">
        <w:rPr>
          <w:rFonts w:ascii="Times New Roman" w:hAnsi="Times New Roman"/>
          <w:b/>
          <w:szCs w:val="24"/>
        </w:rPr>
        <w:t>física</w:t>
      </w:r>
      <w:r w:rsidR="006E223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41791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6E2231">
        <w:rPr>
          <w:rFonts w:ascii="Times New Roman" w:hAnsi="Times New Roman"/>
          <w:b/>
          <w:szCs w:val="24"/>
        </w:rPr>
        <w:t>física</w:t>
      </w:r>
      <w:r w:rsidR="006E223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0135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6E2231" w:rsidRDefault="006E2231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DE73F4" w:rsidRPr="003C67B3" w:rsidRDefault="00DE73F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041791">
        <w:rPr>
          <w:rFonts w:ascii="Times New Roman" w:hAnsi="Times New Roman"/>
          <w:sz w:val="24"/>
          <w:szCs w:val="24"/>
        </w:rPr>
        <w:t>05 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F6" w:rsidRDefault="002279F6">
      <w:r>
        <w:separator/>
      </w:r>
    </w:p>
  </w:endnote>
  <w:endnote w:type="continuationSeparator" w:id="0">
    <w:p w:rsidR="002279F6" w:rsidRDefault="00227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F6" w:rsidRDefault="002279F6">
      <w:r>
        <w:separator/>
      </w:r>
    </w:p>
  </w:footnote>
  <w:footnote w:type="continuationSeparator" w:id="0">
    <w:p w:rsidR="002279F6" w:rsidRDefault="002279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27D7D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557"/>
    <w:rsid w:val="0004161E"/>
    <w:rsid w:val="00041791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1B67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9F6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4CF5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4E14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0D1C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77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231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4CF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6E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90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2DFB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3E45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E73F4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BF9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D0D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AA3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C9E9E1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2024-06-26T18:28:00Z</cp:lastPrinted>
  <dcterms:created xsi:type="dcterms:W3CDTF">2024-07-05T21:08:00Z</dcterms:created>
  <dcterms:modified xsi:type="dcterms:W3CDTF">2024-07-05T21:08:00Z</dcterms:modified>
</cp:coreProperties>
</file>