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27163" w:rsidRDefault="00827163" w:rsidP="008271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 CARDENAS Y CIA, S.C.</w:t>
      </w:r>
    </w:p>
    <w:p w:rsidR="00827163" w:rsidRDefault="00827163" w:rsidP="008271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27163" w:rsidRDefault="00827163" w:rsidP="008271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27163" w:rsidRDefault="00827163" w:rsidP="0082716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27163" w:rsidP="008271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10944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Profesionales de Empresa y Servicios Administrativos</w:t>
      </w:r>
      <w:bookmarkStart w:id="0" w:name="_GoBack"/>
      <w:bookmarkEnd w:id="0"/>
      <w:r w:rsidR="009B01E4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10" w:rsidRDefault="006F1110">
      <w:r>
        <w:separator/>
      </w:r>
    </w:p>
  </w:endnote>
  <w:endnote w:type="continuationSeparator" w:id="0">
    <w:p w:rsidR="006F1110" w:rsidRDefault="006F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10" w:rsidRDefault="006F1110">
      <w:r>
        <w:separator/>
      </w:r>
    </w:p>
  </w:footnote>
  <w:footnote w:type="continuationSeparator" w:id="0">
    <w:p w:rsidR="006F1110" w:rsidRDefault="006F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2024-07-31T16:15:00Z</dcterms:created>
  <dcterms:modified xsi:type="dcterms:W3CDTF">2024-07-31T16:15:00Z</dcterms:modified>
</cp:coreProperties>
</file>