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D5DB8" w:rsidRDefault="008D5DB8" w:rsidP="008D5DB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SANCHEZ LOZANO HECTOR ADRIAN.</w:t>
      </w:r>
    </w:p>
    <w:p w:rsidR="008D5DB8" w:rsidRDefault="008D5DB8" w:rsidP="008D5DB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5DB8" w:rsidRDefault="008D5DB8" w:rsidP="008D5DB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5DB8" w:rsidRDefault="008D5DB8" w:rsidP="008D5DB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D5DB8" w:rsidP="008D5DB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10941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 w:rsidR="00474E22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D5DB8">
        <w:rPr>
          <w:rFonts w:ascii="Times New Roman" w:hAnsi="Times New Roman"/>
          <w:b/>
          <w:szCs w:val="24"/>
        </w:rPr>
        <w:t>física</w:t>
      </w:r>
      <w:r w:rsidR="008D5D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D5DB8">
        <w:rPr>
          <w:rFonts w:ascii="Times New Roman" w:hAnsi="Times New Roman"/>
          <w:b/>
          <w:szCs w:val="24"/>
        </w:rPr>
        <w:t>física</w:t>
      </w:r>
      <w:r w:rsidR="008D5D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440A3" w:rsidRDefault="00E440A3" w:rsidP="00E440A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440A3" w:rsidRDefault="00E440A3" w:rsidP="00E440A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440A3" w:rsidP="00E440A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70" w:rsidRDefault="00F75570">
      <w:r>
        <w:separator/>
      </w:r>
    </w:p>
  </w:endnote>
  <w:endnote w:type="continuationSeparator" w:id="0">
    <w:p w:rsidR="00F75570" w:rsidRDefault="00F7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70" w:rsidRDefault="00F75570">
      <w:r>
        <w:separator/>
      </w:r>
    </w:p>
  </w:footnote>
  <w:footnote w:type="continuationSeparator" w:id="0">
    <w:p w:rsidR="00F75570" w:rsidRDefault="00F75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0A3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70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0DA17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2024-04-19T17:15:00Z</dcterms:created>
  <dcterms:modified xsi:type="dcterms:W3CDTF">2024-04-19T17:15:00Z</dcterms:modified>
</cp:coreProperties>
</file>