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C35F4" w:rsidRDefault="00EC35F4" w:rsidP="00EC35F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DIVAC SISTEMAS PARA OFICINA, S.A. DE C.V.</w:t>
      </w:r>
    </w:p>
    <w:p w:rsidR="00EC35F4" w:rsidRDefault="00EC35F4" w:rsidP="00EC35F4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C35F4" w:rsidRDefault="00EC35F4" w:rsidP="00EC35F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EC35F4" w:rsidRDefault="00EC35F4" w:rsidP="00EC35F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C35F4" w:rsidP="00EC35F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Mobiliario y Decoración</w:t>
      </w:r>
      <w:r w:rsidR="00474E64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EC35F4">
        <w:rPr>
          <w:rFonts w:ascii="Times New Roman" w:hAnsi="Times New Roman"/>
          <w:b/>
          <w:szCs w:val="24"/>
        </w:rPr>
        <w:t>moral</w:t>
      </w:r>
      <w:r w:rsidR="00EC35F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EC35F4">
        <w:rPr>
          <w:rFonts w:ascii="Times New Roman" w:hAnsi="Times New Roman"/>
          <w:b/>
          <w:szCs w:val="24"/>
        </w:rPr>
        <w:t>moral</w:t>
      </w:r>
      <w:r w:rsidR="00EC35F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94A49" w:rsidRPr="003C67B3" w:rsidRDefault="00894A4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EB" w:rsidRDefault="004B13EB">
      <w:r>
        <w:separator/>
      </w:r>
    </w:p>
  </w:endnote>
  <w:endnote w:type="continuationSeparator" w:id="0">
    <w:p w:rsidR="004B13EB" w:rsidRDefault="004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EB" w:rsidRDefault="004B13EB">
      <w:r>
        <w:separator/>
      </w:r>
    </w:p>
  </w:footnote>
  <w:footnote w:type="continuationSeparator" w:id="0">
    <w:p w:rsidR="004B13EB" w:rsidRDefault="004B1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58B35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2024-07-01T17:27:00Z</dcterms:created>
  <dcterms:modified xsi:type="dcterms:W3CDTF">2024-07-01T17:27:00Z</dcterms:modified>
</cp:coreProperties>
</file>