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A43C2D" w:rsidRDefault="00A43C2D" w:rsidP="00A43C2D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A43C2D" w:rsidRDefault="00A43C2D" w:rsidP="00A43C2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MMT SOLUCIONES, S.A. DE C.V.    </w:t>
      </w:r>
    </w:p>
    <w:p w:rsidR="00A43C2D" w:rsidRDefault="00A43C2D" w:rsidP="00A43C2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43C2D" w:rsidRDefault="00A43C2D" w:rsidP="00A43C2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43C2D" w:rsidRDefault="00A43C2D" w:rsidP="00A43C2D">
      <w:pPr>
        <w:jc w:val="both"/>
        <w:rPr>
          <w:rFonts w:ascii="Times New Roman" w:hAnsi="Times New Roman"/>
          <w:szCs w:val="24"/>
          <w:lang w:val="es-MX"/>
        </w:rPr>
      </w:pPr>
    </w:p>
    <w:p w:rsidR="00BC1083" w:rsidRDefault="00A43C2D" w:rsidP="00A43C2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10917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Servicios de Consultoría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BC1083">
        <w:rPr>
          <w:rFonts w:ascii="Times New Roman" w:hAnsi="Times New Roman"/>
          <w:szCs w:val="24"/>
        </w:rPr>
        <w:t>Control de los Recursos Financieros de nuestra Institución.</w:t>
      </w: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</w:p>
    <w:p w:rsidR="00BC1083" w:rsidRDefault="00BC1083" w:rsidP="00BC108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 w:rsidR="00F72BFB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</w:t>
      </w:r>
    </w:p>
    <w:p w:rsidR="00303058" w:rsidRPr="00E41999" w:rsidRDefault="00303058" w:rsidP="00BC1083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67C63">
        <w:rPr>
          <w:rFonts w:ascii="Times New Roman" w:hAnsi="Times New Roman"/>
          <w:b/>
          <w:szCs w:val="24"/>
        </w:rPr>
        <w:t>moral</w:t>
      </w:r>
      <w:r w:rsidR="00267C6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722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D13F2" w:rsidRDefault="009D13F2" w:rsidP="00303058">
      <w:pPr>
        <w:rPr>
          <w:rFonts w:ascii="Times New Roman" w:hAnsi="Times New Roman"/>
          <w:szCs w:val="24"/>
        </w:rPr>
      </w:pPr>
    </w:p>
    <w:p w:rsidR="0047526B" w:rsidRPr="003C67B3" w:rsidRDefault="0047526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72BFB">
        <w:rPr>
          <w:rFonts w:ascii="Times New Roman" w:hAnsi="Times New Roman"/>
          <w:sz w:val="24"/>
          <w:szCs w:val="24"/>
        </w:rPr>
        <w:t>07 de mayo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22D22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22D22" w:rsidRDefault="00E22D22" w:rsidP="00E22D22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22D22" w:rsidP="00E22D22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361" w:rsidRDefault="00B36361">
      <w:r>
        <w:separator/>
      </w:r>
    </w:p>
  </w:endnote>
  <w:endnote w:type="continuationSeparator" w:id="0">
    <w:p w:rsidR="00B36361" w:rsidRDefault="00B3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361" w:rsidRDefault="00B36361">
      <w:r>
        <w:separator/>
      </w:r>
    </w:p>
  </w:footnote>
  <w:footnote w:type="continuationSeparator" w:id="0">
    <w:p w:rsidR="00B36361" w:rsidRDefault="00B3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0B3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3EED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26B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1C33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068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3D84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670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3F2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3C2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361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083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2EC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979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3CCD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BFB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22D58C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2024-05-07T18:12:00Z</cp:lastPrinted>
  <dcterms:created xsi:type="dcterms:W3CDTF">2024-05-08T16:25:00Z</dcterms:created>
  <dcterms:modified xsi:type="dcterms:W3CDTF">2024-05-08T16:25:00Z</dcterms:modified>
</cp:coreProperties>
</file>