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1C5A" w:rsidRDefault="00A41C5A" w:rsidP="00A41C5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TRANSMISORA REGIONAL RADIO FORMULA, S.A. DE C.V.</w:t>
      </w:r>
    </w:p>
    <w:p w:rsidR="00A41C5A" w:rsidRDefault="00A41C5A" w:rsidP="00A41C5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1C5A" w:rsidRDefault="00A41C5A" w:rsidP="00A41C5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41C5A" w:rsidRDefault="00A41C5A" w:rsidP="00A41C5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41C5A" w:rsidP="00A41C5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Programas de Radio</w:t>
      </w:r>
      <w:r w:rsidR="00185B3D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85B3D" w:rsidRPr="003C67B3" w:rsidRDefault="00185B3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72" w:rsidRDefault="00F95B72">
      <w:r>
        <w:separator/>
      </w:r>
    </w:p>
  </w:endnote>
  <w:endnote w:type="continuationSeparator" w:id="0">
    <w:p w:rsidR="00F95B72" w:rsidRDefault="00F9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72" w:rsidRDefault="00F95B72">
      <w:r>
        <w:separator/>
      </w:r>
    </w:p>
  </w:footnote>
  <w:footnote w:type="continuationSeparator" w:id="0">
    <w:p w:rsidR="00F95B72" w:rsidRDefault="00F9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3FE32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2024-06-25T16:15:00Z</dcterms:created>
  <dcterms:modified xsi:type="dcterms:W3CDTF">2024-06-25T16:15:00Z</dcterms:modified>
</cp:coreProperties>
</file>