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01335" w:rsidRDefault="00701335" w:rsidP="00701335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COESA INGENIERIA ELECTROMECANICA ESPECIALIZADA, S.A. DE C.V.  </w:t>
      </w:r>
    </w:p>
    <w:p w:rsidR="00701335" w:rsidRDefault="00701335" w:rsidP="007013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1335" w:rsidRDefault="00701335" w:rsidP="007013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1335" w:rsidRDefault="00701335" w:rsidP="0070133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01335" w:rsidP="007013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6B3EC6">
        <w:rPr>
          <w:rFonts w:ascii="Times New Roman" w:hAnsi="Times New Roman"/>
          <w:b/>
          <w:sz w:val="28"/>
          <w:szCs w:val="24"/>
        </w:rPr>
        <w:t>Profesionales</w:t>
      </w:r>
      <w:bookmarkStart w:id="0" w:name="_GoBack"/>
      <w:bookmarkEnd w:id="0"/>
      <w:r w:rsidR="006B3EC6">
        <w:rPr>
          <w:rFonts w:ascii="Times New Roman" w:hAnsi="Times New Roman"/>
          <w:b/>
          <w:sz w:val="28"/>
          <w:szCs w:val="24"/>
        </w:rPr>
        <w:t xml:space="preserve"> en Tecnología</w:t>
      </w:r>
      <w:r w:rsidR="00A83A73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FF" w:rsidRDefault="00B428FF">
      <w:r>
        <w:separator/>
      </w:r>
    </w:p>
  </w:endnote>
  <w:endnote w:type="continuationSeparator" w:id="0">
    <w:p w:rsidR="00B428FF" w:rsidRDefault="00B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FF" w:rsidRDefault="00B428FF">
      <w:r>
        <w:separator/>
      </w:r>
    </w:p>
  </w:footnote>
  <w:footnote w:type="continuationSeparator" w:id="0">
    <w:p w:rsidR="00B428FF" w:rsidRDefault="00B4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C903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9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2024-05-08T20:44:00Z</cp:lastPrinted>
  <dcterms:created xsi:type="dcterms:W3CDTF">2024-04-19T17:22:00Z</dcterms:created>
  <dcterms:modified xsi:type="dcterms:W3CDTF">2024-05-08T20:44:00Z</dcterms:modified>
</cp:coreProperties>
</file>