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31316" w:rsidRDefault="00331316" w:rsidP="0033131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SAVASI, S.A. DE C.V.</w:t>
      </w:r>
    </w:p>
    <w:p w:rsidR="00331316" w:rsidRDefault="00331316" w:rsidP="0033131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31316" w:rsidRDefault="00331316" w:rsidP="0033131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31316" w:rsidRDefault="00331316" w:rsidP="0033131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31316" w:rsidP="0033131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10870,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Servicio de Organización de Eventos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C5370F">
        <w:rPr>
          <w:rFonts w:ascii="Times New Roman" w:hAnsi="Times New Roman"/>
          <w:b/>
          <w:szCs w:val="24"/>
        </w:rPr>
        <w:t>moral</w:t>
      </w:r>
      <w:r w:rsidR="00C537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C5370F">
        <w:rPr>
          <w:rFonts w:ascii="Times New Roman" w:hAnsi="Times New Roman"/>
          <w:b/>
          <w:szCs w:val="24"/>
        </w:rPr>
        <w:t>moral</w:t>
      </w:r>
      <w:r w:rsidR="00C537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D2487" w:rsidRPr="003C67B3" w:rsidRDefault="00ED24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75693">
        <w:rPr>
          <w:rFonts w:ascii="Times New Roman" w:hAnsi="Times New Roman"/>
          <w:sz w:val="24"/>
          <w:szCs w:val="24"/>
        </w:rPr>
        <w:t>08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67" w:rsidRDefault="00B44567">
      <w:r>
        <w:separator/>
      </w:r>
    </w:p>
  </w:endnote>
  <w:endnote w:type="continuationSeparator" w:id="0">
    <w:p w:rsidR="00B44567" w:rsidRDefault="00B4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67" w:rsidRDefault="00B44567">
      <w:r>
        <w:separator/>
      </w:r>
    </w:p>
  </w:footnote>
  <w:footnote w:type="continuationSeparator" w:id="0">
    <w:p w:rsidR="00B44567" w:rsidRDefault="00B4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16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567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2B945B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2024-08-08T21:57:00Z</cp:lastPrinted>
  <dcterms:created xsi:type="dcterms:W3CDTF">2024-08-08T22:07:00Z</dcterms:created>
  <dcterms:modified xsi:type="dcterms:W3CDTF">2024-08-08T22:07:00Z</dcterms:modified>
</cp:coreProperties>
</file>