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04CAC" w:rsidRDefault="00B04CAC" w:rsidP="00B04CA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INSTRUMENTOS MEDICOS INTERNACIONALES, S.A. DE C.V.     </w:t>
      </w:r>
    </w:p>
    <w:p w:rsidR="00B04CAC" w:rsidRDefault="00B04CAC" w:rsidP="00B04CA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04CAC" w:rsidRDefault="00B04CAC" w:rsidP="00B04CA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04CAC" w:rsidRDefault="00B04CAC" w:rsidP="00B04CA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04CAC" w:rsidP="00B04CA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10851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377550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B04CAC">
        <w:rPr>
          <w:rFonts w:ascii="Times New Roman" w:hAnsi="Times New Roman"/>
          <w:b/>
          <w:szCs w:val="24"/>
        </w:rPr>
        <w:t>moral</w:t>
      </w:r>
      <w:r w:rsidR="00B04CA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B04CAC">
        <w:rPr>
          <w:rFonts w:ascii="Times New Roman" w:hAnsi="Times New Roman"/>
          <w:b/>
          <w:szCs w:val="24"/>
        </w:rPr>
        <w:t>moral</w:t>
      </w:r>
      <w:r w:rsidR="00B04CAC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7550">
        <w:rPr>
          <w:rFonts w:ascii="Times New Roman" w:hAnsi="Times New Roman"/>
          <w:sz w:val="24"/>
          <w:szCs w:val="24"/>
        </w:rPr>
        <w:t>11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E57" w:rsidRDefault="00106E57">
      <w:r>
        <w:separator/>
      </w:r>
    </w:p>
  </w:endnote>
  <w:endnote w:type="continuationSeparator" w:id="0">
    <w:p w:rsidR="00106E57" w:rsidRDefault="0010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E57" w:rsidRDefault="00106E57">
      <w:r>
        <w:separator/>
      </w:r>
    </w:p>
  </w:footnote>
  <w:footnote w:type="continuationSeparator" w:id="0">
    <w:p w:rsidR="00106E57" w:rsidRDefault="0010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E57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CAC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CCEA0A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2024-03-11T17:10:00Z</dcterms:created>
  <dcterms:modified xsi:type="dcterms:W3CDTF">2024-03-11T17:10:00Z</dcterms:modified>
</cp:coreProperties>
</file>