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85D5F" w:rsidRDefault="00C85D5F" w:rsidP="00C85D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SALAS GUTIERREZ JOSE CASTULO</w:t>
      </w:r>
    </w:p>
    <w:p w:rsidR="00C85D5F" w:rsidRDefault="00C85D5F" w:rsidP="00C85D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85D5F" w:rsidRDefault="00C85D5F" w:rsidP="00C85D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85D5F" w:rsidRDefault="00C85D5F" w:rsidP="00C85D5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85D5F" w:rsidP="00C85D5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 w:rsidR="00E760E0">
        <w:rPr>
          <w:rFonts w:ascii="Times New Roman" w:hAnsi="Times New Roman"/>
          <w:b/>
          <w:sz w:val="28"/>
          <w:szCs w:val="28"/>
        </w:rPr>
        <w:t xml:space="preserve"> </w:t>
      </w:r>
      <w:r w:rsidR="00106A83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760E0">
        <w:rPr>
          <w:rFonts w:ascii="Times New Roman" w:hAnsi="Times New Roman"/>
          <w:b/>
          <w:szCs w:val="24"/>
        </w:rPr>
        <w:t>física</w:t>
      </w:r>
      <w:r w:rsidR="00E76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760E0">
        <w:rPr>
          <w:rFonts w:ascii="Times New Roman" w:hAnsi="Times New Roman"/>
          <w:b/>
          <w:szCs w:val="24"/>
        </w:rPr>
        <w:t>física</w:t>
      </w:r>
      <w:r w:rsidR="00E76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06A8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6A83" w:rsidRPr="003C67B3" w:rsidRDefault="00106A8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C63F78" w:rsidRDefault="00C63F78" w:rsidP="00C63F7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C63F78" w:rsidRDefault="00C63F78" w:rsidP="00C63F7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C63F78" w:rsidP="00C63F7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C2" w:rsidRDefault="001726C2">
      <w:r>
        <w:separator/>
      </w:r>
    </w:p>
  </w:endnote>
  <w:endnote w:type="continuationSeparator" w:id="0">
    <w:p w:rsidR="001726C2" w:rsidRDefault="0017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C2" w:rsidRDefault="001726C2">
      <w:r>
        <w:separator/>
      </w:r>
    </w:p>
  </w:footnote>
  <w:footnote w:type="continuationSeparator" w:id="0">
    <w:p w:rsidR="001726C2" w:rsidRDefault="0017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26C2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3F78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5F4CF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2024-02-21T22:17:00Z</cp:lastPrinted>
  <dcterms:created xsi:type="dcterms:W3CDTF">2024-04-17T15:30:00Z</dcterms:created>
  <dcterms:modified xsi:type="dcterms:W3CDTF">2024-04-19T17:23:00Z</dcterms:modified>
</cp:coreProperties>
</file>