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1FCE" w:rsidRDefault="008A1FCE" w:rsidP="008A1FCE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PEÑA VEGA JOSE FRANCISCO</w:t>
      </w:r>
    </w:p>
    <w:p w:rsidR="008A1FCE" w:rsidRDefault="008A1FCE" w:rsidP="008A1FC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A1FCE" w:rsidRDefault="008A1FCE" w:rsidP="008A1FC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A1FCE" w:rsidRDefault="008A1FCE" w:rsidP="008A1FCE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8A1FCE" w:rsidP="008A1FC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10827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Comunicación Social y Publicidad</w:t>
      </w:r>
      <w:r w:rsidR="00D10B8F">
        <w:rPr>
          <w:rFonts w:ascii="Times New Roman" w:hAnsi="Times New Roman"/>
          <w:b/>
          <w:sz w:val="28"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A1FCE">
        <w:rPr>
          <w:rFonts w:ascii="Times New Roman" w:hAnsi="Times New Roman"/>
          <w:b/>
          <w:szCs w:val="24"/>
        </w:rPr>
        <w:t>física</w:t>
      </w:r>
      <w:r w:rsidR="008A1FC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8A1FCE">
        <w:rPr>
          <w:rFonts w:ascii="Times New Roman" w:hAnsi="Times New Roman"/>
          <w:b/>
          <w:szCs w:val="24"/>
        </w:rPr>
        <w:t>física</w:t>
      </w:r>
      <w:r w:rsidR="008A1FCE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6278A" w:rsidRPr="003C67B3" w:rsidRDefault="0086278A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413" w:rsidRDefault="00B67413">
      <w:r>
        <w:separator/>
      </w:r>
    </w:p>
  </w:endnote>
  <w:endnote w:type="continuationSeparator" w:id="0">
    <w:p w:rsidR="00B67413" w:rsidRDefault="00B6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413" w:rsidRDefault="00B67413">
      <w:r>
        <w:separator/>
      </w:r>
    </w:p>
  </w:footnote>
  <w:footnote w:type="continuationSeparator" w:id="0">
    <w:p w:rsidR="00B67413" w:rsidRDefault="00B67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2024-06-03T17:49:00Z</cp:lastPrinted>
  <dcterms:created xsi:type="dcterms:W3CDTF">2024-08-20T16:29:00Z</dcterms:created>
  <dcterms:modified xsi:type="dcterms:W3CDTF">2024-08-20T16:29:00Z</dcterms:modified>
</cp:coreProperties>
</file>