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82674" w:rsidRDefault="00782674" w:rsidP="0078267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AYALA RUIZ</w:t>
      </w: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s-MX"/>
        </w:rPr>
        <w:t>ALFREDO ALEJANDRO</w:t>
      </w:r>
    </w:p>
    <w:p w:rsidR="00782674" w:rsidRDefault="00782674" w:rsidP="0078267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82674" w:rsidRDefault="00782674" w:rsidP="0078267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82674" w:rsidRDefault="00782674" w:rsidP="00782674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782674" w:rsidP="0078267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10797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bCs/>
          <w:sz w:val="32"/>
          <w:szCs w:val="32"/>
          <w:lang w:val="es-MX" w:eastAsia="es-MX"/>
        </w:rPr>
        <w:t>Servicios de fotocopiado e impresión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82674">
        <w:rPr>
          <w:rFonts w:ascii="Times New Roman" w:hAnsi="Times New Roman"/>
          <w:b/>
          <w:szCs w:val="24"/>
        </w:rPr>
        <w:t>física</w:t>
      </w:r>
      <w:r w:rsidR="0078267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D5987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82674">
        <w:rPr>
          <w:rFonts w:ascii="Times New Roman" w:hAnsi="Times New Roman"/>
          <w:b/>
          <w:szCs w:val="24"/>
        </w:rPr>
        <w:t>física</w:t>
      </w:r>
      <w:r w:rsidR="0078267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B00E70" w:rsidRPr="003C67B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D5987">
        <w:rPr>
          <w:rFonts w:ascii="Times New Roman" w:hAnsi="Times New Roman"/>
          <w:sz w:val="24"/>
          <w:szCs w:val="24"/>
        </w:rPr>
        <w:t>17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76A" w:rsidRDefault="002D676A">
      <w:r>
        <w:separator/>
      </w:r>
    </w:p>
  </w:endnote>
  <w:endnote w:type="continuationSeparator" w:id="0">
    <w:p w:rsidR="002D676A" w:rsidRDefault="002D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76A" w:rsidRDefault="002D676A">
      <w:r>
        <w:separator/>
      </w:r>
    </w:p>
  </w:footnote>
  <w:footnote w:type="continuationSeparator" w:id="0">
    <w:p w:rsidR="002D676A" w:rsidRDefault="002D6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76A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674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C6B240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2024-04-24T17:03:00Z</cp:lastPrinted>
  <dcterms:created xsi:type="dcterms:W3CDTF">2024-04-24T22:50:00Z</dcterms:created>
  <dcterms:modified xsi:type="dcterms:W3CDTF">2024-04-24T22:50:00Z</dcterms:modified>
</cp:coreProperties>
</file>