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93039" w:rsidRDefault="00E93039" w:rsidP="00E9303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LYONS ARQ CONSTRUCTORES</w:t>
      </w:r>
      <w:r>
        <w:rPr>
          <w:rFonts w:ascii="Times New Roman" w:hAnsi="Times New Roman"/>
          <w:b/>
          <w:sz w:val="28"/>
          <w:szCs w:val="28"/>
          <w:lang w:val="es-MX"/>
        </w:rPr>
        <w:t>,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S.A. DE C.V.</w:t>
      </w:r>
    </w:p>
    <w:p w:rsidR="00E93039" w:rsidRDefault="00E93039" w:rsidP="00E9303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93039" w:rsidRDefault="00E93039" w:rsidP="00E9303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93039" w:rsidRDefault="00E93039" w:rsidP="00E93039">
      <w:pPr>
        <w:jc w:val="both"/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77142F" w:rsidRDefault="00E93039" w:rsidP="00E930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10794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 Construcción d</w:t>
      </w:r>
      <w:r>
        <w:rPr>
          <w:rFonts w:ascii="Times New Roman" w:hAnsi="Times New Roman"/>
          <w:b/>
          <w:sz w:val="28"/>
          <w:szCs w:val="24"/>
        </w:rPr>
        <w:t xml:space="preserve">e Instalaciones y Mantenimiento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93039">
        <w:rPr>
          <w:rFonts w:ascii="Times New Roman" w:hAnsi="Times New Roman"/>
          <w:b/>
          <w:szCs w:val="24"/>
        </w:rPr>
        <w:t>moral</w:t>
      </w:r>
      <w:r w:rsidR="00E9303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93039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3039">
        <w:rPr>
          <w:rFonts w:ascii="Times New Roman" w:hAnsi="Times New Roman"/>
          <w:b/>
          <w:szCs w:val="24"/>
        </w:rPr>
        <w:t>moral</w:t>
      </w:r>
      <w:r w:rsidR="00E9303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100A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DE4" w:rsidRDefault="00CF1DE4">
      <w:r>
        <w:separator/>
      </w:r>
    </w:p>
  </w:endnote>
  <w:endnote w:type="continuationSeparator" w:id="0">
    <w:p w:rsidR="00CF1DE4" w:rsidRDefault="00CF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DE4" w:rsidRDefault="00CF1DE4">
      <w:r>
        <w:separator/>
      </w:r>
    </w:p>
  </w:footnote>
  <w:footnote w:type="continuationSeparator" w:id="0">
    <w:p w:rsidR="00CF1DE4" w:rsidRDefault="00CF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05C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A98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3D3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80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E4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DE4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61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17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98B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03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A1C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34E4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3A7755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2024-11-25T16:52:00Z</dcterms:created>
  <dcterms:modified xsi:type="dcterms:W3CDTF">2024-11-25T16:52:00Z</dcterms:modified>
</cp:coreProperties>
</file>