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B86735" w:rsidRDefault="00B86735" w:rsidP="00B86735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GARZA RIOS</w:t>
      </w:r>
      <w:r w:rsidRPr="00B86735">
        <w:rPr>
          <w:rFonts w:ascii="Times New Roman" w:hAnsi="Times New Roman"/>
          <w:b/>
          <w:sz w:val="28"/>
          <w:szCs w:val="28"/>
          <w:lang w:val="es-MX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s-MX"/>
        </w:rPr>
        <w:t>JAVIER ELISEO</w:t>
      </w:r>
    </w:p>
    <w:p w:rsidR="00B86735" w:rsidRDefault="00B86735" w:rsidP="00B86735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B86735" w:rsidRDefault="00B86735" w:rsidP="00B86735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B86735" w:rsidRDefault="00B86735" w:rsidP="00B86735">
      <w:pPr>
        <w:jc w:val="both"/>
        <w:rPr>
          <w:rFonts w:ascii="Times New Roman" w:hAnsi="Times New Roman"/>
          <w:szCs w:val="24"/>
          <w:lang w:val="es-MX"/>
        </w:rPr>
      </w:pPr>
    </w:p>
    <w:p w:rsidR="00800C36" w:rsidRDefault="00B86735" w:rsidP="00800C3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10784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Servicio de Alimentos</w:t>
      </w:r>
      <w:r w:rsidR="0041652C">
        <w:rPr>
          <w:rFonts w:ascii="Times New Roman" w:hAnsi="Times New Roman"/>
          <w:sz w:val="32"/>
          <w:szCs w:val="24"/>
        </w:rPr>
        <w:t xml:space="preserve"> </w:t>
      </w:r>
      <w:r w:rsidR="00800C36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800C36" w:rsidRDefault="00800C36" w:rsidP="00800C36">
      <w:pPr>
        <w:jc w:val="both"/>
        <w:rPr>
          <w:rFonts w:ascii="Times New Roman" w:hAnsi="Times New Roman"/>
          <w:szCs w:val="24"/>
        </w:rPr>
      </w:pPr>
    </w:p>
    <w:p w:rsidR="00800C36" w:rsidRDefault="00800C36" w:rsidP="00800C3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dentro del padrón de proveedores de la Universidad Autónoma de Nuevo León, estará vigente hasta el mes de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800C36" w:rsidRDefault="00800C36" w:rsidP="00800C36">
      <w:pPr>
        <w:jc w:val="both"/>
        <w:rPr>
          <w:rFonts w:ascii="Times New Roman" w:hAnsi="Times New Roman"/>
          <w:szCs w:val="24"/>
        </w:rPr>
      </w:pPr>
    </w:p>
    <w:p w:rsidR="00800C36" w:rsidRDefault="00800C36" w:rsidP="00800C3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800C36" w:rsidRDefault="00800C36" w:rsidP="00800C36">
      <w:pPr>
        <w:jc w:val="both"/>
        <w:rPr>
          <w:rFonts w:ascii="Times New Roman" w:hAnsi="Times New Roman"/>
          <w:szCs w:val="24"/>
        </w:rPr>
      </w:pPr>
    </w:p>
    <w:p w:rsidR="00834854" w:rsidRDefault="00800C36" w:rsidP="00800C3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Sin otro particular, quedo de Usted</w:t>
      </w:r>
      <w:r w:rsidR="00303058" w:rsidRPr="00E41999">
        <w:rPr>
          <w:rFonts w:ascii="Times New Roman" w:hAnsi="Times New Roman"/>
          <w:szCs w:val="24"/>
        </w:rPr>
        <w:t>.</w:t>
      </w:r>
    </w:p>
    <w:p w:rsidR="003541AD" w:rsidRPr="003C67B3" w:rsidRDefault="003541AD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E46A8">
        <w:rPr>
          <w:rFonts w:ascii="Times New Roman" w:hAnsi="Times New Roman"/>
          <w:sz w:val="24"/>
          <w:szCs w:val="24"/>
        </w:rPr>
        <w:t>24</w:t>
      </w:r>
      <w:r w:rsidR="007F788F">
        <w:rPr>
          <w:rFonts w:ascii="Times New Roman" w:hAnsi="Times New Roman"/>
          <w:sz w:val="24"/>
          <w:szCs w:val="24"/>
        </w:rPr>
        <w:t xml:space="preserve"> de octubre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C8C" w:rsidRDefault="00ED5C8C">
      <w:r>
        <w:separator/>
      </w:r>
    </w:p>
  </w:endnote>
  <w:endnote w:type="continuationSeparator" w:id="0">
    <w:p w:rsidR="00ED5C8C" w:rsidRDefault="00ED5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C8C" w:rsidRDefault="00ED5C8C">
      <w:r>
        <w:separator/>
      </w:r>
    </w:p>
  </w:footnote>
  <w:footnote w:type="continuationSeparator" w:id="0">
    <w:p w:rsidR="00ED5C8C" w:rsidRDefault="00ED5C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24B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41AD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18A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1CD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5DF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52C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3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C8E"/>
    <w:rsid w:val="004E213B"/>
    <w:rsid w:val="004E232A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1A55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6A8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92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6FA4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190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5F4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36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4854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83A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2D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652"/>
    <w:rsid w:val="00B40DDF"/>
    <w:rsid w:val="00B412B7"/>
    <w:rsid w:val="00B4162E"/>
    <w:rsid w:val="00B41DF8"/>
    <w:rsid w:val="00B41FBA"/>
    <w:rsid w:val="00B44881"/>
    <w:rsid w:val="00B45051"/>
    <w:rsid w:val="00B45052"/>
    <w:rsid w:val="00B463F3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735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58E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E7E84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9A6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040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D5C8C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2</TotalTime>
  <Pages>1</Pages>
  <Words>276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2024-10-24T16:34:00Z</cp:lastPrinted>
  <dcterms:created xsi:type="dcterms:W3CDTF">2024-10-25T18:18:00Z</dcterms:created>
  <dcterms:modified xsi:type="dcterms:W3CDTF">2024-10-29T20:37:00Z</dcterms:modified>
</cp:coreProperties>
</file>