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E2B55" w:rsidRDefault="001E2B55" w:rsidP="001E2B5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DIEZ SOLUCIONES EN PROMOCIONALES S.A. DE C.V.</w:t>
      </w:r>
    </w:p>
    <w:p w:rsidR="001E2B55" w:rsidRDefault="001E2B55" w:rsidP="001E2B5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E2B55" w:rsidRDefault="001E2B55" w:rsidP="001E2B5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E2B55" w:rsidRDefault="001E2B55" w:rsidP="001E2B55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1E2B55" w:rsidP="001E2B5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10752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8"/>
        </w:rPr>
        <w:t>Publicaciones Impresas, Publicaciones Electrónicas y Accesorios</w:t>
      </w:r>
      <w:bookmarkStart w:id="0" w:name="_GoBack"/>
      <w:bookmarkEnd w:id="0"/>
      <w:r w:rsidR="00D7193A">
        <w:rPr>
          <w:rFonts w:ascii="Times New Roman" w:hAnsi="Times New Roman"/>
          <w:b/>
          <w:sz w:val="32"/>
          <w:szCs w:val="32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DF7843">
        <w:rPr>
          <w:rFonts w:ascii="Times New Roman" w:hAnsi="Times New Roman"/>
          <w:b/>
          <w:szCs w:val="24"/>
        </w:rPr>
        <w:t>moral</w:t>
      </w:r>
      <w:r w:rsidR="00DF7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C35D7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DF7843">
        <w:rPr>
          <w:rFonts w:ascii="Times New Roman" w:hAnsi="Times New Roman"/>
          <w:b/>
          <w:szCs w:val="24"/>
        </w:rPr>
        <w:t>moral</w:t>
      </w:r>
      <w:r w:rsidR="00DF784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85B3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E67F28" w:rsidRPr="003C67B3" w:rsidRDefault="00E67F2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302F2">
        <w:rPr>
          <w:rFonts w:ascii="Times New Roman" w:hAnsi="Times New Roman"/>
          <w:sz w:val="24"/>
          <w:szCs w:val="24"/>
        </w:rPr>
        <w:t>16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FCC" w:rsidRDefault="00297FCC">
      <w:r>
        <w:separator/>
      </w:r>
    </w:p>
  </w:endnote>
  <w:endnote w:type="continuationSeparator" w:id="0">
    <w:p w:rsidR="00297FCC" w:rsidRDefault="00297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FCC" w:rsidRDefault="00297FCC">
      <w:r>
        <w:separator/>
      </w:r>
    </w:p>
  </w:footnote>
  <w:footnote w:type="continuationSeparator" w:id="0">
    <w:p w:rsidR="00297FCC" w:rsidRDefault="00297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2024-07-16T22:33:00Z</dcterms:created>
  <dcterms:modified xsi:type="dcterms:W3CDTF">2024-07-16T22:33:00Z</dcterms:modified>
</cp:coreProperties>
</file>