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A7BC1" w:rsidRDefault="005A7BC1" w:rsidP="005A7BC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SERVICIOS INDUSTRIALES HISA S.A. DE C.V.</w:t>
      </w:r>
    </w:p>
    <w:p w:rsidR="005A7BC1" w:rsidRDefault="005A7BC1" w:rsidP="005A7BC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A7BC1" w:rsidRDefault="005A7BC1" w:rsidP="005A7BC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A7BC1" w:rsidRDefault="005A7BC1" w:rsidP="005A7BC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5A7BC1" w:rsidP="005A7BC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10732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81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  <w:bookmarkStart w:id="0" w:name="_GoBack"/>
      <w:bookmarkEnd w:id="0"/>
    </w:p>
    <w:p w:rsidR="004E3798" w:rsidRPr="003C67B3" w:rsidRDefault="004E379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A7" w:rsidRDefault="001167A7">
      <w:r>
        <w:separator/>
      </w:r>
    </w:p>
  </w:endnote>
  <w:endnote w:type="continuationSeparator" w:id="0">
    <w:p w:rsidR="001167A7" w:rsidRDefault="00116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A7" w:rsidRDefault="001167A7">
      <w:r>
        <w:separator/>
      </w:r>
    </w:p>
  </w:footnote>
  <w:footnote w:type="continuationSeparator" w:id="0">
    <w:p w:rsidR="001167A7" w:rsidRDefault="00116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22F565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2024-09-18T18:24:00Z</dcterms:created>
  <dcterms:modified xsi:type="dcterms:W3CDTF">2024-09-18T18:24:00Z</dcterms:modified>
</cp:coreProperties>
</file>