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D6B1E" w:rsidRDefault="007D6B1E" w:rsidP="007D6B1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VAZQUEZ JULIO ENRIQUE</w:t>
      </w:r>
    </w:p>
    <w:p w:rsidR="007D6B1E" w:rsidRDefault="007D6B1E" w:rsidP="007D6B1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D6B1E" w:rsidRDefault="007D6B1E" w:rsidP="007D6B1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D6B1E" w:rsidRDefault="007D6B1E" w:rsidP="007D6B1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7D6B1E" w:rsidP="007D6B1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10676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Difusión de Tecnologías de Información y Telecomunicaciones</w:t>
      </w:r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D6B1E">
        <w:rPr>
          <w:rFonts w:ascii="Times New Roman" w:hAnsi="Times New Roman"/>
          <w:b/>
          <w:szCs w:val="24"/>
        </w:rPr>
        <w:t>física</w:t>
      </w:r>
      <w:r w:rsidR="007D6B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7D6B1E">
        <w:rPr>
          <w:rFonts w:ascii="Times New Roman" w:hAnsi="Times New Roman"/>
          <w:b/>
          <w:szCs w:val="24"/>
        </w:rPr>
        <w:t>física</w:t>
      </w:r>
      <w:r w:rsidR="007D6B1E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Default="00E661A2" w:rsidP="00303058">
      <w:pPr>
        <w:rPr>
          <w:rFonts w:ascii="Times New Roman" w:hAnsi="Times New Roman"/>
          <w:szCs w:val="24"/>
        </w:rPr>
      </w:pPr>
    </w:p>
    <w:p w:rsidR="007D6B1E" w:rsidRPr="003C67B3" w:rsidRDefault="007D6B1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97" w:rsidRDefault="00FD0097">
      <w:r>
        <w:separator/>
      </w:r>
    </w:p>
  </w:endnote>
  <w:endnote w:type="continuationSeparator" w:id="0">
    <w:p w:rsidR="00FD0097" w:rsidRDefault="00FD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97" w:rsidRDefault="00FD0097">
      <w:r>
        <w:separator/>
      </w:r>
    </w:p>
  </w:footnote>
  <w:footnote w:type="continuationSeparator" w:id="0">
    <w:p w:rsidR="00FD0097" w:rsidRDefault="00FD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AF5E92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2024-08-20T15:04:00Z</dcterms:created>
  <dcterms:modified xsi:type="dcterms:W3CDTF">2024-08-20T15:04:00Z</dcterms:modified>
</cp:coreProperties>
</file>