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784A" w:rsidRDefault="008D784A" w:rsidP="008D784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GRIMALDO AGUILAR MAYRA BEATRIZ</w:t>
      </w:r>
    </w:p>
    <w:p w:rsidR="008D784A" w:rsidRDefault="008D784A" w:rsidP="008D784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784A" w:rsidRDefault="008D784A" w:rsidP="008D784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784A" w:rsidRDefault="008D784A" w:rsidP="008D784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D784A" w:rsidP="008D784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10670 </w:t>
      </w:r>
      <w:r>
        <w:rPr>
          <w:rFonts w:ascii="Times New Roman" w:hAnsi="Times New Roman"/>
          <w:szCs w:val="24"/>
        </w:rPr>
        <w:t>con el giro: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Muebles, Mobiliario y Decoración</w:t>
      </w:r>
      <w:bookmarkStart w:id="0" w:name="_GoBack"/>
      <w:bookmarkEnd w:id="0"/>
      <w:r w:rsidR="00555B22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55B22">
        <w:rPr>
          <w:rFonts w:ascii="Times New Roman" w:hAnsi="Times New Roman"/>
          <w:b/>
          <w:szCs w:val="24"/>
        </w:rPr>
        <w:t>física</w:t>
      </w:r>
      <w:r w:rsidR="00555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55B22">
        <w:rPr>
          <w:rFonts w:ascii="Times New Roman" w:hAnsi="Times New Roman"/>
          <w:b/>
          <w:szCs w:val="24"/>
        </w:rPr>
        <w:t>física</w:t>
      </w:r>
      <w:r w:rsidR="00555B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716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422E0" w:rsidRPr="003C67B3" w:rsidRDefault="00A422E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B85">
        <w:rPr>
          <w:rFonts w:ascii="Times New Roman" w:hAnsi="Times New Roman"/>
          <w:sz w:val="24"/>
          <w:szCs w:val="24"/>
        </w:rPr>
        <w:t>10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E1" w:rsidRDefault="00723CE1">
      <w:r>
        <w:separator/>
      </w:r>
    </w:p>
  </w:endnote>
  <w:endnote w:type="continuationSeparator" w:id="0">
    <w:p w:rsidR="00723CE1" w:rsidRDefault="0072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E1" w:rsidRDefault="00723CE1">
      <w:r>
        <w:separator/>
      </w:r>
    </w:p>
  </w:footnote>
  <w:footnote w:type="continuationSeparator" w:id="0">
    <w:p w:rsidR="00723CE1" w:rsidRDefault="0072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F18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0E1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4A7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B22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520"/>
    <w:rsid w:val="007235DC"/>
    <w:rsid w:val="00723A47"/>
    <w:rsid w:val="00723CE1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3B85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4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83E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2E0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2024-07-10T15:33:00Z</dcterms:created>
  <dcterms:modified xsi:type="dcterms:W3CDTF">2024-07-10T15:33:00Z</dcterms:modified>
</cp:coreProperties>
</file>