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2432C" w:rsidRDefault="0002432C" w:rsidP="000243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MEBIOTEC, S. DE R.L. DE C.V.</w:t>
      </w:r>
    </w:p>
    <w:p w:rsidR="0002432C" w:rsidRDefault="0002432C" w:rsidP="000243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2432C" w:rsidRDefault="0002432C" w:rsidP="000243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2432C" w:rsidRDefault="0002432C" w:rsidP="0002432C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02432C" w:rsidP="0002432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de Laboratorio, de Medici</w:t>
      </w:r>
      <w:r>
        <w:rPr>
          <w:rFonts w:ascii="Times New Roman" w:hAnsi="Times New Roman"/>
          <w:b/>
          <w:sz w:val="28"/>
          <w:szCs w:val="28"/>
        </w:rPr>
        <w:t xml:space="preserve">ón, de Observación y de Pruebas </w:t>
      </w:r>
      <w:bookmarkStart w:id="0" w:name="_GoBack"/>
      <w:bookmarkEnd w:id="0"/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97" w:rsidRDefault="00BB4697">
      <w:r>
        <w:separator/>
      </w:r>
    </w:p>
  </w:endnote>
  <w:endnote w:type="continuationSeparator" w:id="0">
    <w:p w:rsidR="00BB4697" w:rsidRDefault="00BB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97" w:rsidRDefault="00BB4697">
      <w:r>
        <w:separator/>
      </w:r>
    </w:p>
  </w:footnote>
  <w:footnote w:type="continuationSeparator" w:id="0">
    <w:p w:rsidR="00BB4697" w:rsidRDefault="00BB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32C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3D01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451C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713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1DA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0FD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56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3C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5F0D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697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F4C87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2024-11-04T21:11:00Z</dcterms:created>
  <dcterms:modified xsi:type="dcterms:W3CDTF">2024-11-04T21:11:00Z</dcterms:modified>
</cp:coreProperties>
</file>