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BC1303" w:rsidRDefault="00BC1303" w:rsidP="00BC130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TASSI, S.A. DE C.V.</w:t>
      </w:r>
    </w:p>
    <w:p w:rsidR="00BC1303" w:rsidRDefault="00BC1303" w:rsidP="00BC130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C1303" w:rsidRDefault="00BC1303" w:rsidP="00BC130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C1303" w:rsidRDefault="00BC1303" w:rsidP="00BC130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C1303" w:rsidP="00BC130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10539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1303">
        <w:rPr>
          <w:rFonts w:ascii="Times New Roman" w:hAnsi="Times New Roman"/>
          <w:sz w:val="24"/>
          <w:szCs w:val="24"/>
        </w:rPr>
        <w:t xml:space="preserve">12 de diciembre </w:t>
      </w:r>
      <w:proofErr w:type="spellStart"/>
      <w:r w:rsidR="00BC1303">
        <w:rPr>
          <w:rFonts w:ascii="Times New Roman" w:hAnsi="Times New Roman"/>
          <w:sz w:val="24"/>
          <w:szCs w:val="24"/>
        </w:rPr>
        <w:t>de</w:t>
      </w:r>
      <w:proofErr w:type="spellEnd"/>
      <w:r w:rsidR="00BC1303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13" w:rsidRDefault="00421313">
      <w:r>
        <w:separator/>
      </w:r>
    </w:p>
  </w:endnote>
  <w:endnote w:type="continuationSeparator" w:id="0">
    <w:p w:rsidR="00421313" w:rsidRDefault="0042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13" w:rsidRDefault="00421313">
      <w:r>
        <w:separator/>
      </w:r>
    </w:p>
  </w:footnote>
  <w:footnote w:type="continuationSeparator" w:id="0">
    <w:p w:rsidR="00421313" w:rsidRDefault="0042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826AA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2025-01-20T22:15:00Z</dcterms:created>
  <dcterms:modified xsi:type="dcterms:W3CDTF">2025-01-20T22:15:00Z</dcterms:modified>
</cp:coreProperties>
</file>