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E1BF4" w:rsidRDefault="005E1BF4" w:rsidP="005E1B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COBERMEDIC DISTRIBUIDORA, S.A. DE C.V.</w:t>
      </w:r>
    </w:p>
    <w:p w:rsidR="005E1BF4" w:rsidRDefault="005E1BF4" w:rsidP="005E1B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E1BF4" w:rsidRDefault="005E1BF4" w:rsidP="005E1B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E1BF4" w:rsidRDefault="005E1BF4" w:rsidP="005E1BF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E1BF4" w:rsidP="005E1BF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10572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5E4F46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B1" w:rsidRDefault="00F148B1">
      <w:r>
        <w:separator/>
      </w:r>
    </w:p>
  </w:endnote>
  <w:endnote w:type="continuationSeparator" w:id="0">
    <w:p w:rsidR="00F148B1" w:rsidRDefault="00F1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B1" w:rsidRDefault="00F148B1">
      <w:r>
        <w:separator/>
      </w:r>
    </w:p>
  </w:footnote>
  <w:footnote w:type="continuationSeparator" w:id="0">
    <w:p w:rsidR="00F148B1" w:rsidRDefault="00F1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C2C45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2024-07-09T17:20:00Z</dcterms:created>
  <dcterms:modified xsi:type="dcterms:W3CDTF">2024-07-09T17:20:00Z</dcterms:modified>
</cp:coreProperties>
</file>