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32" w:rsidRDefault="00131632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A3F76" w:rsidRDefault="002A3F76" w:rsidP="002A3F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TRADE &amp; BUY, S.A. DE C.V.</w:t>
      </w:r>
    </w:p>
    <w:p w:rsidR="002A3F76" w:rsidRDefault="002A3F76" w:rsidP="002A3F7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A3F76" w:rsidRDefault="002A3F76" w:rsidP="002A3F7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A3F76" w:rsidRDefault="002A3F76" w:rsidP="002A3F7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A3F76" w:rsidP="002A3F7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131632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Default="0077142F" w:rsidP="00303058">
      <w:pPr>
        <w:rPr>
          <w:rFonts w:ascii="Times New Roman" w:hAnsi="Times New Roman"/>
          <w:szCs w:val="24"/>
        </w:rPr>
      </w:pPr>
    </w:p>
    <w:p w:rsidR="002A3F76" w:rsidRPr="003C67B3" w:rsidRDefault="002A3F7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1153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0D" w:rsidRDefault="00224F0D">
      <w:r>
        <w:separator/>
      </w:r>
    </w:p>
  </w:endnote>
  <w:endnote w:type="continuationSeparator" w:id="0">
    <w:p w:rsidR="00224F0D" w:rsidRDefault="0022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0D" w:rsidRDefault="00224F0D">
      <w:r>
        <w:separator/>
      </w:r>
    </w:p>
  </w:footnote>
  <w:footnote w:type="continuationSeparator" w:id="0">
    <w:p w:rsidR="00224F0D" w:rsidRDefault="0022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632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4F0D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3F76"/>
    <w:rsid w:val="002A5001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608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145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06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1DF2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3DF4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20B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9FAFA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2024-12-02T17:08:00Z</dcterms:created>
  <dcterms:modified xsi:type="dcterms:W3CDTF">2024-12-02T17:08:00Z</dcterms:modified>
</cp:coreProperties>
</file>