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62367" w:rsidRDefault="00062367" w:rsidP="0006236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GRUPO CANEVA, S.A. DE C.V.</w:t>
      </w:r>
    </w:p>
    <w:p w:rsidR="00062367" w:rsidRDefault="00062367" w:rsidP="0006236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62367" w:rsidRDefault="00062367" w:rsidP="0006236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62367" w:rsidRDefault="00062367" w:rsidP="00062367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062367" w:rsidP="0006236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10542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62367">
        <w:rPr>
          <w:rFonts w:ascii="Times New Roman" w:hAnsi="Times New Roman"/>
          <w:b/>
          <w:szCs w:val="24"/>
        </w:rPr>
        <w:t>moral</w:t>
      </w:r>
      <w:r w:rsidR="0006236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27E9F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62367">
        <w:rPr>
          <w:rFonts w:ascii="Times New Roman" w:hAnsi="Times New Roman"/>
          <w:b/>
          <w:szCs w:val="24"/>
        </w:rPr>
        <w:t>moral</w:t>
      </w:r>
      <w:r w:rsidR="0006236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479E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0A7626" w:rsidRPr="003C67B3" w:rsidRDefault="000A762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27E9F">
        <w:rPr>
          <w:rFonts w:ascii="Times New Roman" w:hAnsi="Times New Roman"/>
          <w:sz w:val="24"/>
          <w:szCs w:val="24"/>
        </w:rPr>
        <w:t>19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D479E8" w:rsidRDefault="00897ECC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 w:rsidR="00D479E8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="00D479E8"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D479E8" w:rsidRDefault="00D479E8" w:rsidP="00D479E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</w:t>
      </w:r>
      <w:r w:rsidR="00897ECC">
        <w:rPr>
          <w:rFonts w:ascii="Times New Roman" w:hAnsi="Times New Roman"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sz w:val="14"/>
          <w:szCs w:val="24"/>
          <w:lang w:val="es-MX"/>
        </w:rPr>
        <w:t>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D479E8" w:rsidP="00D479E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37F" w:rsidRDefault="0091337F">
      <w:r>
        <w:separator/>
      </w:r>
    </w:p>
  </w:endnote>
  <w:endnote w:type="continuationSeparator" w:id="0">
    <w:p w:rsidR="0091337F" w:rsidRDefault="0091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37F" w:rsidRDefault="0091337F">
      <w:r>
        <w:separator/>
      </w:r>
    </w:p>
  </w:footnote>
  <w:footnote w:type="continuationSeparator" w:id="0">
    <w:p w:rsidR="0091337F" w:rsidRDefault="0091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36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626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9F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B5D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0E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37F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D9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234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E8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2F5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43B72E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2024-04-19T19:04:00Z</cp:lastPrinted>
  <dcterms:created xsi:type="dcterms:W3CDTF">2024-04-19T21:23:00Z</dcterms:created>
  <dcterms:modified xsi:type="dcterms:W3CDTF">2024-04-19T21:23:00Z</dcterms:modified>
</cp:coreProperties>
</file>