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63FCC" w:rsidRDefault="00A63FCC" w:rsidP="00A63FC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ABASTECEDOR MEDICO HOSPITALARIO, S.A. DE C.V.</w:t>
      </w:r>
    </w:p>
    <w:p w:rsidR="00A63FCC" w:rsidRDefault="00A63FCC" w:rsidP="00A63FC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63FCC" w:rsidRDefault="00A63FCC" w:rsidP="00A63FC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63FCC" w:rsidRDefault="00A63FCC" w:rsidP="00A63FCC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63FCC" w:rsidP="00A63FC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1041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Cs w:val="24"/>
        </w:rPr>
        <w:t xml:space="preserve"> </w:t>
      </w:r>
      <w:r w:rsidR="00944603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83858" w:rsidRPr="003C67B3" w:rsidRDefault="0008385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AA3" w:rsidRDefault="00025AA3">
      <w:r>
        <w:separator/>
      </w:r>
    </w:p>
  </w:endnote>
  <w:endnote w:type="continuationSeparator" w:id="0">
    <w:p w:rsidR="00025AA3" w:rsidRDefault="0002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AA3" w:rsidRDefault="00025AA3">
      <w:r>
        <w:separator/>
      </w:r>
    </w:p>
  </w:footnote>
  <w:footnote w:type="continuationSeparator" w:id="0">
    <w:p w:rsidR="00025AA3" w:rsidRDefault="0002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DA4D81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2024-07-30T15:33:00Z</dcterms:created>
  <dcterms:modified xsi:type="dcterms:W3CDTF">2024-07-30T15:33:00Z</dcterms:modified>
</cp:coreProperties>
</file>