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52311" w:rsidRDefault="00C52311" w:rsidP="00C5231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COLUMBUS SPORT, S.A. DE C.V.</w:t>
      </w:r>
    </w:p>
    <w:p w:rsidR="00C52311" w:rsidRDefault="00C52311" w:rsidP="00C5231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52311" w:rsidRDefault="00C52311" w:rsidP="00C5231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52311" w:rsidRDefault="00C52311" w:rsidP="00C5231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52311" w:rsidP="00C5231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10253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Artículos Deportivos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52311" w:rsidRDefault="00C52311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52311">
        <w:rPr>
          <w:rFonts w:ascii="Times New Roman" w:hAnsi="Times New Roman"/>
          <w:sz w:val="24"/>
          <w:szCs w:val="24"/>
        </w:rPr>
        <w:t>28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BB" w:rsidRDefault="00C500BB">
      <w:r>
        <w:separator/>
      </w:r>
    </w:p>
  </w:endnote>
  <w:endnote w:type="continuationSeparator" w:id="0">
    <w:p w:rsidR="00C500BB" w:rsidRDefault="00C5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BB" w:rsidRDefault="00C500BB">
      <w:r>
        <w:separator/>
      </w:r>
    </w:p>
  </w:footnote>
  <w:footnote w:type="continuationSeparator" w:id="0">
    <w:p w:rsidR="00C500BB" w:rsidRDefault="00C5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0BB"/>
    <w:rsid w:val="00C50647"/>
    <w:rsid w:val="00C50D6A"/>
    <w:rsid w:val="00C50DA5"/>
    <w:rsid w:val="00C515AC"/>
    <w:rsid w:val="00C51BA2"/>
    <w:rsid w:val="00C51D4A"/>
    <w:rsid w:val="00C52311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598A38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2024-02-28T15:59:00Z</dcterms:created>
  <dcterms:modified xsi:type="dcterms:W3CDTF">2024-02-28T15:59:00Z</dcterms:modified>
</cp:coreProperties>
</file>