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17B28" w:rsidRDefault="00717B28" w:rsidP="00717B2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CAL-ARIES, S.A. DE C.V. </w:t>
      </w:r>
    </w:p>
    <w:p w:rsidR="00717B28" w:rsidRDefault="00717B28" w:rsidP="00717B2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17B28" w:rsidRDefault="00717B28" w:rsidP="00717B2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17B28" w:rsidRDefault="00717B28" w:rsidP="00717B28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17B28" w:rsidP="00717B2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717B28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10240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Mantenimiento y Conservación de Maquinaria y Equipo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r w:rsidR="00717B28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>persona moral</w:t>
      </w:r>
      <w:bookmarkStart w:id="0" w:name="_GoBack"/>
      <w:bookmarkEnd w:id="0"/>
      <w:r w:rsidR="00D1724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170A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F9E" w:rsidRDefault="00540F9E">
      <w:r>
        <w:separator/>
      </w:r>
    </w:p>
  </w:endnote>
  <w:endnote w:type="continuationSeparator" w:id="0">
    <w:p w:rsidR="00540F9E" w:rsidRDefault="0054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F9E" w:rsidRDefault="00540F9E">
      <w:r>
        <w:separator/>
      </w:r>
    </w:p>
  </w:footnote>
  <w:footnote w:type="continuationSeparator" w:id="0">
    <w:p w:rsidR="00540F9E" w:rsidRDefault="0054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8B17D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2024-03-05T16:55:00Z</dcterms:created>
  <dcterms:modified xsi:type="dcterms:W3CDTF">2024-03-05T16:55:00Z</dcterms:modified>
</cp:coreProperties>
</file>