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2AFE" w:rsidRDefault="008D2AFE" w:rsidP="008D2AF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CORPORATIVO GUARDIAS ESCOLTAS E INVESTIGACION, S.A. DE C.V. </w:t>
      </w:r>
    </w:p>
    <w:p w:rsidR="008D2AFE" w:rsidRDefault="008D2AFE" w:rsidP="008D2AF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2AFE" w:rsidRDefault="008D2AFE" w:rsidP="008D2AF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2AFE" w:rsidRDefault="008D2AFE" w:rsidP="008D2AF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D2AFE" w:rsidP="008D2AF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10223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Seguridad y Vigilancia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E73F4" w:rsidRDefault="00DE73F4" w:rsidP="00303058">
      <w:pPr>
        <w:rPr>
          <w:rFonts w:ascii="Times New Roman" w:hAnsi="Times New Roman"/>
          <w:szCs w:val="24"/>
        </w:rPr>
      </w:pPr>
    </w:p>
    <w:p w:rsidR="008D2AFE" w:rsidRPr="003C67B3" w:rsidRDefault="008D2AF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791">
        <w:rPr>
          <w:rFonts w:ascii="Times New Roman" w:hAnsi="Times New Roman"/>
          <w:sz w:val="24"/>
          <w:szCs w:val="24"/>
        </w:rPr>
        <w:t>05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2DA" w:rsidRDefault="000052DA">
      <w:r>
        <w:separator/>
      </w:r>
    </w:p>
  </w:endnote>
  <w:endnote w:type="continuationSeparator" w:id="0">
    <w:p w:rsidR="000052DA" w:rsidRDefault="0000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2DA" w:rsidRDefault="000052DA">
      <w:r>
        <w:separator/>
      </w:r>
    </w:p>
  </w:footnote>
  <w:footnote w:type="continuationSeparator" w:id="0">
    <w:p w:rsidR="000052DA" w:rsidRDefault="0000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4DCAB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2024-07-05T22:01:00Z</dcterms:created>
  <dcterms:modified xsi:type="dcterms:W3CDTF">2024-07-05T22:01:00Z</dcterms:modified>
</cp:coreProperties>
</file>