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70713" w:rsidRDefault="00470713" w:rsidP="0047071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F.R. MEDICAL, S.A. DE C.V.</w:t>
      </w:r>
    </w:p>
    <w:p w:rsidR="00470713" w:rsidRDefault="00470713" w:rsidP="004707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0713" w:rsidRDefault="00470713" w:rsidP="0047071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0713" w:rsidRDefault="00470713" w:rsidP="00470713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70713" w:rsidP="0047071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bookmarkStart w:id="0" w:name="_GoBack"/>
      <w:r w:rsidRPr="00470713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</w:t>
      </w:r>
      <w:bookmarkEnd w:id="0"/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7A7B2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01" w:rsidRDefault="001D3D01">
      <w:r>
        <w:separator/>
      </w:r>
    </w:p>
  </w:endnote>
  <w:endnote w:type="continuationSeparator" w:id="0">
    <w:p w:rsidR="001D3D01" w:rsidRDefault="001D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01" w:rsidRDefault="001D3D01">
      <w:r>
        <w:separator/>
      </w:r>
    </w:p>
  </w:footnote>
  <w:footnote w:type="continuationSeparator" w:id="0">
    <w:p w:rsidR="001D3D01" w:rsidRDefault="001D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F8994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2024-11-04T17:01:00Z</dcterms:created>
  <dcterms:modified xsi:type="dcterms:W3CDTF">2024-11-04T17:01:00Z</dcterms:modified>
</cp:coreProperties>
</file>