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A6081" w:rsidRDefault="00CA6081" w:rsidP="00CA608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RGC INGENIERIA, S.A. DE C.V.</w:t>
      </w:r>
    </w:p>
    <w:p w:rsidR="00CA6081" w:rsidRDefault="00CA6081" w:rsidP="00CA608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A6081" w:rsidRDefault="00CA6081" w:rsidP="00CA608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A6081" w:rsidRDefault="00CA6081" w:rsidP="00CA608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CA6081" w:rsidP="00CA608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10178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9B01E4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83858" w:rsidRPr="003C67B3" w:rsidRDefault="0008385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6081">
        <w:rPr>
          <w:rFonts w:ascii="Times New Roman" w:hAnsi="Times New Roman"/>
          <w:sz w:val="24"/>
          <w:szCs w:val="24"/>
        </w:rPr>
        <w:t>31</w:t>
      </w:r>
      <w:bookmarkStart w:id="0" w:name="_GoBack"/>
      <w:bookmarkEnd w:id="0"/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D23" w:rsidRDefault="00BB3D23">
      <w:r>
        <w:separator/>
      </w:r>
    </w:p>
  </w:endnote>
  <w:endnote w:type="continuationSeparator" w:id="0">
    <w:p w:rsidR="00BB3D23" w:rsidRDefault="00BB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D23" w:rsidRDefault="00BB3D23">
      <w:r>
        <w:separator/>
      </w:r>
    </w:p>
  </w:footnote>
  <w:footnote w:type="continuationSeparator" w:id="0">
    <w:p w:rsidR="00BB3D23" w:rsidRDefault="00BB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2147AE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2024-07-31T15:58:00Z</dcterms:created>
  <dcterms:modified xsi:type="dcterms:W3CDTF">2024-07-31T15:58:00Z</dcterms:modified>
</cp:coreProperties>
</file>