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E3107" w:rsidRDefault="000E3107" w:rsidP="000E310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&amp; ORGANIZACIÓN MEXICO XXI, S.A. DE C.V.</w:t>
      </w:r>
    </w:p>
    <w:p w:rsidR="000E3107" w:rsidRDefault="000E3107" w:rsidP="000E310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E3107" w:rsidRDefault="000E3107" w:rsidP="000E310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3107" w:rsidRDefault="000E3107" w:rsidP="000E310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0E3107" w:rsidP="000E310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0E3107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10149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0E3107" w:rsidRPr="000E3107">
        <w:rPr>
          <w:rFonts w:ascii="Times New Roman" w:hAnsi="Times New Roman"/>
          <w:b/>
          <w:szCs w:val="24"/>
        </w:rPr>
        <w:t>persona moral</w:t>
      </w:r>
      <w:r w:rsidR="000E310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0E3107" w:rsidRPr="000E3107">
        <w:rPr>
          <w:rFonts w:ascii="Times New Roman" w:hAnsi="Times New Roman"/>
          <w:b/>
          <w:szCs w:val="24"/>
        </w:rPr>
        <w:t>persona moral</w:t>
      </w:r>
      <w:r w:rsidR="00EE45C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C739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45C7">
        <w:rPr>
          <w:rFonts w:ascii="Times New Roman" w:hAnsi="Times New Roman"/>
          <w:sz w:val="24"/>
          <w:szCs w:val="24"/>
        </w:rPr>
        <w:t>18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C43" w:rsidRDefault="00263C43">
      <w:r>
        <w:separator/>
      </w:r>
    </w:p>
  </w:endnote>
  <w:endnote w:type="continuationSeparator" w:id="0">
    <w:p w:rsidR="00263C43" w:rsidRDefault="0026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C43" w:rsidRDefault="00263C43">
      <w:r>
        <w:separator/>
      </w:r>
    </w:p>
  </w:footnote>
  <w:footnote w:type="continuationSeparator" w:id="0">
    <w:p w:rsidR="00263C43" w:rsidRDefault="0026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107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C43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436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2BFC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64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99D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0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5C7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29F7D3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2024-01-18T16:27:00Z</dcterms:created>
  <dcterms:modified xsi:type="dcterms:W3CDTF">2024-01-18T16:27:00Z</dcterms:modified>
</cp:coreProperties>
</file>