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00CCC" w:rsidRDefault="00000CCC" w:rsidP="00000C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CENTRO DE ESTUDIOS SUPERIORES EN CONTRATACIONES PUBLICAS, A.C.</w:t>
      </w:r>
    </w:p>
    <w:p w:rsidR="00000CCC" w:rsidRDefault="00000CCC" w:rsidP="00000CC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00CCC" w:rsidRDefault="00000CCC" w:rsidP="00000C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00CCC" w:rsidRDefault="00000CCC" w:rsidP="00000CCC">
      <w:pPr>
        <w:jc w:val="both"/>
        <w:rPr>
          <w:rFonts w:ascii="Times New Roman" w:hAnsi="Times New Roman"/>
          <w:szCs w:val="24"/>
          <w:lang w:val="es-MX"/>
        </w:rPr>
      </w:pPr>
    </w:p>
    <w:p w:rsidR="00C728C3" w:rsidRDefault="00000CCC" w:rsidP="00C728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Capacitación</w:t>
      </w:r>
      <w:r w:rsidR="00032D0B">
        <w:rPr>
          <w:rFonts w:ascii="Times New Roman" w:hAnsi="Times New Roman"/>
          <w:b/>
          <w:sz w:val="28"/>
          <w:szCs w:val="28"/>
        </w:rPr>
        <w:t xml:space="preserve"> </w:t>
      </w:r>
      <w:r w:rsidR="00C728C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C728C3" w:rsidRDefault="00C728C3" w:rsidP="00C728C3">
      <w:pPr>
        <w:jc w:val="both"/>
        <w:rPr>
          <w:rFonts w:ascii="Times New Roman" w:hAnsi="Times New Roman"/>
          <w:szCs w:val="24"/>
        </w:rPr>
      </w:pPr>
    </w:p>
    <w:p w:rsidR="00C728C3" w:rsidRDefault="00C728C3" w:rsidP="00C728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C728C3" w:rsidRDefault="00C728C3" w:rsidP="00C728C3">
      <w:pPr>
        <w:jc w:val="both"/>
        <w:rPr>
          <w:rFonts w:ascii="Times New Roman" w:hAnsi="Times New Roman"/>
          <w:szCs w:val="24"/>
        </w:rPr>
      </w:pPr>
    </w:p>
    <w:p w:rsidR="00C728C3" w:rsidRDefault="00C728C3" w:rsidP="00C728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C728C3" w:rsidRDefault="00C728C3" w:rsidP="00C728C3">
      <w:pPr>
        <w:jc w:val="both"/>
        <w:rPr>
          <w:rFonts w:ascii="Times New Roman" w:hAnsi="Times New Roman"/>
          <w:szCs w:val="24"/>
        </w:rPr>
      </w:pPr>
    </w:p>
    <w:p w:rsidR="00032D0B" w:rsidRDefault="00C728C3" w:rsidP="00C728C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24" w:rsidRDefault="007B3F24">
      <w:r>
        <w:separator/>
      </w:r>
    </w:p>
  </w:endnote>
  <w:endnote w:type="continuationSeparator" w:id="0">
    <w:p w:rsidR="007B3F24" w:rsidRDefault="007B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24" w:rsidRDefault="007B3F24">
      <w:r>
        <w:separator/>
      </w:r>
    </w:p>
  </w:footnote>
  <w:footnote w:type="continuationSeparator" w:id="0">
    <w:p w:rsidR="007B3F24" w:rsidRDefault="007B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CC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2D0B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C1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8CA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30D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54C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072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3F24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6F6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C9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8C3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F90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2024-10-29T17:54:00Z</cp:lastPrinted>
  <dcterms:created xsi:type="dcterms:W3CDTF">2024-10-21T16:45:00Z</dcterms:created>
  <dcterms:modified xsi:type="dcterms:W3CDTF">2024-10-29T17:56:00Z</dcterms:modified>
</cp:coreProperties>
</file>