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6814" w:rsidRDefault="00FB6814" w:rsidP="00FB681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CCH TAPETES Y MAS, S.A. DE C.V.</w:t>
      </w:r>
    </w:p>
    <w:p w:rsidR="00FB6814" w:rsidRDefault="00FB6814" w:rsidP="00FB681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6814" w:rsidRDefault="00FB6814" w:rsidP="00FB681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6814" w:rsidRDefault="00FB6814" w:rsidP="00FB681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B6814" w:rsidP="00FB681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10118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B6814" w:rsidRDefault="00FB6814" w:rsidP="00303058">
      <w:pPr>
        <w:rPr>
          <w:rFonts w:ascii="Times New Roman" w:hAnsi="Times New Roman"/>
          <w:szCs w:val="24"/>
        </w:rPr>
      </w:pPr>
    </w:p>
    <w:p w:rsidR="00FB6814" w:rsidRPr="003C67B3" w:rsidRDefault="00FB681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B6C76">
        <w:rPr>
          <w:rFonts w:ascii="Times New Roman" w:hAnsi="Times New Roman"/>
          <w:sz w:val="24"/>
          <w:szCs w:val="24"/>
        </w:rPr>
        <w:t>07</w:t>
      </w:r>
      <w:bookmarkStart w:id="0" w:name="_GoBack"/>
      <w:bookmarkEnd w:id="0"/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CF4" w:rsidRDefault="00025CF4">
      <w:r>
        <w:separator/>
      </w:r>
    </w:p>
  </w:endnote>
  <w:endnote w:type="continuationSeparator" w:id="0">
    <w:p w:rsidR="00025CF4" w:rsidRDefault="0002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CF4" w:rsidRDefault="00025CF4">
      <w:r>
        <w:separator/>
      </w:r>
    </w:p>
  </w:footnote>
  <w:footnote w:type="continuationSeparator" w:id="0">
    <w:p w:rsidR="00025CF4" w:rsidRDefault="0002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5CF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6C76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C94FA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2024-07-23T18:35:00Z</cp:lastPrinted>
  <dcterms:created xsi:type="dcterms:W3CDTF">2024-08-08T16:17:00Z</dcterms:created>
  <dcterms:modified xsi:type="dcterms:W3CDTF">2024-08-08T16:45:00Z</dcterms:modified>
</cp:coreProperties>
</file>