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A7D28" w:rsidRDefault="003A7D28" w:rsidP="003A7D2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MULTI SERVICIOS MONROE, S. DE R.L. DE C.V.</w:t>
      </w:r>
    </w:p>
    <w:p w:rsidR="003A7D28" w:rsidRDefault="003A7D28" w:rsidP="003A7D2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7D28" w:rsidRDefault="003A7D28" w:rsidP="003A7D2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A7D28" w:rsidRDefault="003A7D28" w:rsidP="003A7D28">
      <w:pPr>
        <w:jc w:val="both"/>
        <w:rPr>
          <w:rFonts w:ascii="Times New Roman" w:hAnsi="Times New Roman"/>
          <w:szCs w:val="24"/>
          <w:lang w:val="es-MX"/>
        </w:rPr>
      </w:pPr>
    </w:p>
    <w:p w:rsidR="00A73B4F" w:rsidRDefault="003A7D28" w:rsidP="00A73B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10114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Equipos, Suministros y Accesorios para Deportes y Recreación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73B4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A73B4F" w:rsidRDefault="00A73B4F" w:rsidP="00A73B4F">
      <w:pPr>
        <w:jc w:val="both"/>
        <w:rPr>
          <w:rFonts w:ascii="Times New Roman" w:hAnsi="Times New Roman"/>
          <w:szCs w:val="24"/>
        </w:rPr>
      </w:pPr>
    </w:p>
    <w:p w:rsidR="00A73B4F" w:rsidRDefault="00A73B4F" w:rsidP="00A73B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A73B4F" w:rsidRDefault="00A73B4F" w:rsidP="00A73B4F">
      <w:pPr>
        <w:jc w:val="both"/>
        <w:rPr>
          <w:rFonts w:ascii="Times New Roman" w:hAnsi="Times New Roman"/>
          <w:szCs w:val="24"/>
        </w:rPr>
      </w:pPr>
    </w:p>
    <w:p w:rsidR="00A73B4F" w:rsidRDefault="00A73B4F" w:rsidP="00A73B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A73B4F" w:rsidRDefault="00A73B4F" w:rsidP="00A73B4F">
      <w:pPr>
        <w:jc w:val="both"/>
        <w:rPr>
          <w:rFonts w:ascii="Times New Roman" w:hAnsi="Times New Roman"/>
          <w:szCs w:val="24"/>
        </w:rPr>
      </w:pPr>
    </w:p>
    <w:p w:rsidR="00BF1519" w:rsidRDefault="00A73B4F" w:rsidP="00A73B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519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DD" w:rsidRDefault="00A43CDD">
      <w:r>
        <w:separator/>
      </w:r>
    </w:p>
  </w:endnote>
  <w:endnote w:type="continuationSeparator" w:id="0">
    <w:p w:rsidR="00A43CDD" w:rsidRDefault="00A4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DD" w:rsidRDefault="00A43CDD">
      <w:r>
        <w:separator/>
      </w:r>
    </w:p>
  </w:footnote>
  <w:footnote w:type="continuationSeparator" w:id="0">
    <w:p w:rsidR="00A43CDD" w:rsidRDefault="00A4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3CD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3B4F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2024-10-25T22:03:00Z</dcterms:created>
  <dcterms:modified xsi:type="dcterms:W3CDTF">2024-10-29T18:51:00Z</dcterms:modified>
</cp:coreProperties>
</file>