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D6F45" w:rsidRDefault="00DD6F45" w:rsidP="00DD6F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URIM CAD CAM CAE 3D, S.A. DE C.V.</w:t>
      </w:r>
    </w:p>
    <w:p w:rsidR="00DD6F45" w:rsidRDefault="00DD6F45" w:rsidP="00DD6F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D6F45" w:rsidRDefault="00DD6F45" w:rsidP="00DD6F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D6F45" w:rsidRDefault="00DD6F45" w:rsidP="00DD6F4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D6F45" w:rsidP="00DD6F4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bookmarkStart w:id="0" w:name="_GoBack"/>
      <w:r w:rsidRPr="00912DFD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</w:t>
      </w:r>
      <w:bookmarkEnd w:id="0"/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10094 </w:t>
      </w:r>
      <w:r w:rsidR="00BD2274">
        <w:rPr>
          <w:rFonts w:ascii="Times New Roman" w:hAnsi="Times New Roman"/>
          <w:szCs w:val="24"/>
        </w:rPr>
        <w:t xml:space="preserve">con el giro: </w:t>
      </w:r>
      <w:r w:rsidRPr="00DD6F45"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2274">
        <w:rPr>
          <w:rFonts w:ascii="Times New Roman" w:hAnsi="Times New Roman"/>
          <w:b/>
          <w:szCs w:val="24"/>
        </w:rPr>
        <w:t>moral</w:t>
      </w:r>
      <w:r w:rsidR="00BD227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67BA0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2274">
        <w:rPr>
          <w:rFonts w:ascii="Times New Roman" w:hAnsi="Times New Roman"/>
          <w:b/>
          <w:szCs w:val="24"/>
        </w:rPr>
        <w:t>moral</w:t>
      </w:r>
      <w:r w:rsidR="00BD227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34FF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537C" w:rsidRPr="003C67B3" w:rsidRDefault="0021537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67BA0">
        <w:rPr>
          <w:rFonts w:ascii="Times New Roman" w:hAnsi="Times New Roman"/>
          <w:sz w:val="24"/>
          <w:szCs w:val="24"/>
        </w:rPr>
        <w:t>10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C27" w:rsidRDefault="00213C27">
      <w:r>
        <w:separator/>
      </w:r>
    </w:p>
  </w:endnote>
  <w:endnote w:type="continuationSeparator" w:id="0">
    <w:p w:rsidR="00213C27" w:rsidRDefault="0021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C27" w:rsidRDefault="00213C27">
      <w:r>
        <w:separator/>
      </w:r>
    </w:p>
  </w:footnote>
  <w:footnote w:type="continuationSeparator" w:id="0">
    <w:p w:rsidR="00213C27" w:rsidRDefault="0021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902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0E3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C27"/>
    <w:rsid w:val="00213D57"/>
    <w:rsid w:val="00213FE8"/>
    <w:rsid w:val="00215282"/>
    <w:rsid w:val="0021537C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16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763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D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D74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095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274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A1C"/>
    <w:rsid w:val="00D12D7E"/>
    <w:rsid w:val="00D12E14"/>
    <w:rsid w:val="00D132BF"/>
    <w:rsid w:val="00D1340D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F7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BA0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6F45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2024-10-11T17:34:00Z</cp:lastPrinted>
  <dcterms:created xsi:type="dcterms:W3CDTF">2024-10-11T17:27:00Z</dcterms:created>
  <dcterms:modified xsi:type="dcterms:W3CDTF">2024-10-11T17:34:00Z</dcterms:modified>
</cp:coreProperties>
</file>