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131E48" w:rsidRDefault="00131E48" w:rsidP="00131E4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 xml:space="preserve">VALUE ARRENDADORA SA DE CV SOFOM ER VALUE GRUPO FINANCIERO  </w:t>
      </w:r>
      <w:r>
        <w:rPr>
          <w:rFonts w:ascii="Times New Roman" w:hAnsi="Times New Roman"/>
          <w:b/>
          <w:sz w:val="32"/>
          <w:szCs w:val="28"/>
          <w:lang w:val="es-MX"/>
        </w:rPr>
        <w:t xml:space="preserve">  </w:t>
      </w:r>
    </w:p>
    <w:p w:rsidR="00131E48" w:rsidRDefault="00131E48" w:rsidP="00131E4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31E48" w:rsidRDefault="00131E48" w:rsidP="00131E4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31E48" w:rsidRDefault="00131E48" w:rsidP="00131E4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31E48" w:rsidP="00131E4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10058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Financieros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375E9">
        <w:rPr>
          <w:rFonts w:ascii="Times New Roman" w:hAnsi="Times New Roman"/>
          <w:b/>
          <w:szCs w:val="24"/>
        </w:rPr>
        <w:t>moral</w:t>
      </w:r>
      <w:r w:rsidR="00D375E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375E9">
        <w:rPr>
          <w:rFonts w:ascii="Times New Roman" w:hAnsi="Times New Roman"/>
          <w:b/>
          <w:szCs w:val="24"/>
        </w:rPr>
        <w:t>moral</w:t>
      </w:r>
      <w:r w:rsidR="00D375E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11C0">
        <w:rPr>
          <w:rFonts w:ascii="Times New Roman" w:hAnsi="Times New Roman"/>
          <w:sz w:val="24"/>
          <w:szCs w:val="24"/>
        </w:rPr>
        <w:t>20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1B9" w:rsidRDefault="00CE71B9">
      <w:r>
        <w:separator/>
      </w:r>
    </w:p>
  </w:endnote>
  <w:endnote w:type="continuationSeparator" w:id="0">
    <w:p w:rsidR="00CE71B9" w:rsidRDefault="00CE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1B9" w:rsidRDefault="00CE71B9">
      <w:r>
        <w:separator/>
      </w:r>
    </w:p>
  </w:footnote>
  <w:footnote w:type="continuationSeparator" w:id="0">
    <w:p w:rsidR="00CE71B9" w:rsidRDefault="00CE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48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F2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1B9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5E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C1EEF4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2024-12-20T18:00:00Z</dcterms:created>
  <dcterms:modified xsi:type="dcterms:W3CDTF">2024-12-20T18:00:00Z</dcterms:modified>
</cp:coreProperties>
</file>