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86324" w:rsidRDefault="00F86324" w:rsidP="00F8632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RODRIGUEZ MARTINEZ NORMA LIDIA.</w:t>
      </w:r>
    </w:p>
    <w:p w:rsidR="00F86324" w:rsidRDefault="00F86324" w:rsidP="00F8632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86324" w:rsidRDefault="00F86324" w:rsidP="00F8632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86324" w:rsidRDefault="00F86324" w:rsidP="00F8632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F86324" w:rsidP="00F8632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10010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0390F">
        <w:rPr>
          <w:rFonts w:ascii="Times New Roman" w:hAnsi="Times New Roman"/>
          <w:b/>
          <w:szCs w:val="24"/>
        </w:rPr>
        <w:t>física</w:t>
      </w:r>
      <w:r w:rsidR="00A0390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0390F">
        <w:rPr>
          <w:rFonts w:ascii="Times New Roman" w:hAnsi="Times New Roman"/>
          <w:b/>
          <w:szCs w:val="24"/>
        </w:rPr>
        <w:t>física</w:t>
      </w:r>
      <w:r w:rsidR="00A0390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F3CA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0390F" w:rsidRPr="003C67B3" w:rsidRDefault="00A0390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F3BC8">
        <w:rPr>
          <w:rFonts w:ascii="Times New Roman" w:hAnsi="Times New Roman"/>
          <w:sz w:val="24"/>
          <w:szCs w:val="24"/>
        </w:rPr>
        <w:t>29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C33" w:rsidRDefault="005A1C33">
      <w:r>
        <w:separator/>
      </w:r>
    </w:p>
  </w:endnote>
  <w:endnote w:type="continuationSeparator" w:id="0">
    <w:p w:rsidR="005A1C33" w:rsidRDefault="005A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C33" w:rsidRDefault="005A1C33">
      <w:r>
        <w:separator/>
      </w:r>
    </w:p>
  </w:footnote>
  <w:footnote w:type="continuationSeparator" w:id="0">
    <w:p w:rsidR="005A1C33" w:rsidRDefault="005A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40A548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2024-04-29T18:03:00Z</dcterms:created>
  <dcterms:modified xsi:type="dcterms:W3CDTF">2024-04-29T18:03:00Z</dcterms:modified>
</cp:coreProperties>
</file>