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814A4" w:rsidRDefault="00D814A4" w:rsidP="00D814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BAEZ ACUÑA MARIA DE LOS ANGELES</w:t>
      </w:r>
    </w:p>
    <w:p w:rsidR="00D814A4" w:rsidRDefault="00D814A4" w:rsidP="00D814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D814A4" w:rsidRDefault="00D814A4" w:rsidP="00D814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14A4" w:rsidRDefault="00D814A4" w:rsidP="00D814A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814A4" w:rsidP="00D814A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0923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r w:rsidR="004F0B4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14A4">
        <w:rPr>
          <w:rFonts w:ascii="Times New Roman" w:hAnsi="Times New Roman"/>
          <w:b/>
          <w:szCs w:val="24"/>
        </w:rPr>
        <w:t>física</w:t>
      </w:r>
      <w:r w:rsidR="00D814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814A4">
        <w:rPr>
          <w:rFonts w:ascii="Times New Roman" w:hAnsi="Times New Roman"/>
          <w:b/>
          <w:szCs w:val="24"/>
        </w:rPr>
        <w:t>física</w:t>
      </w:r>
      <w:r w:rsidR="00D814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C18B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F171F" w:rsidRDefault="005F171F" w:rsidP="00303058">
      <w:pPr>
        <w:rPr>
          <w:rFonts w:ascii="Times New Roman" w:hAnsi="Times New Roman"/>
          <w:szCs w:val="24"/>
        </w:rPr>
      </w:pPr>
    </w:p>
    <w:p w:rsidR="00D814A4" w:rsidRPr="003C67B3" w:rsidRDefault="00D814A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53" w:rsidRDefault="00272C53">
      <w:r>
        <w:separator/>
      </w:r>
    </w:p>
  </w:endnote>
  <w:endnote w:type="continuationSeparator" w:id="0">
    <w:p w:rsidR="00272C53" w:rsidRDefault="0027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53" w:rsidRDefault="00272C53">
      <w:r>
        <w:separator/>
      </w:r>
    </w:p>
  </w:footnote>
  <w:footnote w:type="continuationSeparator" w:id="0">
    <w:p w:rsidR="00272C53" w:rsidRDefault="0027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B566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2024-10-10T21:27:00Z</dcterms:created>
  <dcterms:modified xsi:type="dcterms:W3CDTF">2024-10-10T21:27:00Z</dcterms:modified>
</cp:coreProperties>
</file>