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B2BD7" w:rsidRDefault="00EB2BD7" w:rsidP="00EB2BD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GUAJARDO GAMEZ MARIA DEL ROSARIO</w:t>
      </w:r>
    </w:p>
    <w:p w:rsidR="00EB2BD7" w:rsidRDefault="00EB2BD7" w:rsidP="00EB2BD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B2BD7" w:rsidRDefault="00EB2BD7" w:rsidP="00EB2BD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B2BD7" w:rsidRDefault="00EB2BD7" w:rsidP="00EB2BD7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EB2BD7" w:rsidP="00EB2BD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0513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Instrumentos Musicales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81C7B">
        <w:rPr>
          <w:rFonts w:ascii="Times New Roman" w:hAnsi="Times New Roman"/>
          <w:b/>
          <w:szCs w:val="24"/>
        </w:rPr>
        <w:t>física</w:t>
      </w:r>
      <w:r w:rsidR="00B81C7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27E9F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81C7B">
        <w:rPr>
          <w:rFonts w:ascii="Times New Roman" w:hAnsi="Times New Roman"/>
          <w:b/>
          <w:szCs w:val="24"/>
        </w:rPr>
        <w:t>física</w:t>
      </w:r>
      <w:r w:rsidR="00B81C7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479E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A7626" w:rsidRDefault="000A7626" w:rsidP="00303058">
      <w:pPr>
        <w:rPr>
          <w:rFonts w:ascii="Times New Roman" w:hAnsi="Times New Roman"/>
          <w:szCs w:val="24"/>
        </w:rPr>
      </w:pPr>
    </w:p>
    <w:p w:rsidR="00EB2BD7" w:rsidRPr="003C67B3" w:rsidRDefault="00EB2BD7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27E9F">
        <w:rPr>
          <w:rFonts w:ascii="Times New Roman" w:hAnsi="Times New Roman"/>
          <w:sz w:val="24"/>
          <w:szCs w:val="24"/>
        </w:rPr>
        <w:t>19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D479E8" w:rsidRDefault="00897ECC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 w:rsidR="00D479E8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D479E8" w:rsidRDefault="00D479E8" w:rsidP="00D479E8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</w:t>
      </w:r>
      <w:r w:rsidR="00897ECC">
        <w:rPr>
          <w:rFonts w:ascii="Times New Roman" w:hAnsi="Times New Roman"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sz w:val="14"/>
          <w:szCs w:val="24"/>
          <w:lang w:val="es-MX"/>
        </w:rPr>
        <w:t>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D479E8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CAD" w:rsidRDefault="00E41CAD">
      <w:r>
        <w:separator/>
      </w:r>
    </w:p>
  </w:endnote>
  <w:endnote w:type="continuationSeparator" w:id="0">
    <w:p w:rsidR="00E41CAD" w:rsidRDefault="00E4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CAD" w:rsidRDefault="00E41CAD">
      <w:r>
        <w:separator/>
      </w:r>
    </w:p>
  </w:footnote>
  <w:footnote w:type="continuationSeparator" w:id="0">
    <w:p w:rsidR="00E41CAD" w:rsidRDefault="00E41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36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626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9F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B5D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0E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37F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4CE9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D9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59DD"/>
    <w:rsid w:val="00B763C8"/>
    <w:rsid w:val="00B76B69"/>
    <w:rsid w:val="00B778F7"/>
    <w:rsid w:val="00B77F80"/>
    <w:rsid w:val="00B80457"/>
    <w:rsid w:val="00B80C57"/>
    <w:rsid w:val="00B80FF6"/>
    <w:rsid w:val="00B81C7B"/>
    <w:rsid w:val="00B81D64"/>
    <w:rsid w:val="00B82F2D"/>
    <w:rsid w:val="00B83234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E8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1CAD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BD7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0F38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2F5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5B34ED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2024-04-19T19:04:00Z</cp:lastPrinted>
  <dcterms:created xsi:type="dcterms:W3CDTF">2024-04-19T21:39:00Z</dcterms:created>
  <dcterms:modified xsi:type="dcterms:W3CDTF">2024-04-19T21:39:00Z</dcterms:modified>
</cp:coreProperties>
</file>