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878A1" w:rsidRDefault="006878A1" w:rsidP="006878A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REFRISA AIRE, S.A. DE C.V.</w:t>
      </w:r>
    </w:p>
    <w:p w:rsidR="006878A1" w:rsidRDefault="006878A1" w:rsidP="006878A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878A1" w:rsidRDefault="006878A1" w:rsidP="006878A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878A1" w:rsidRDefault="006878A1" w:rsidP="006878A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878A1" w:rsidP="006878A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0479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Componentes y Equipos para Distribución y Sistemas de Acondicionamiento </w:t>
      </w:r>
      <w:r w:rsidR="00547411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DE6" w:rsidRDefault="00423DE6">
      <w:r>
        <w:separator/>
      </w:r>
    </w:p>
  </w:endnote>
  <w:endnote w:type="continuationSeparator" w:id="0">
    <w:p w:rsidR="00423DE6" w:rsidRDefault="0042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DE6" w:rsidRDefault="00423DE6">
      <w:r>
        <w:separator/>
      </w:r>
    </w:p>
  </w:footnote>
  <w:footnote w:type="continuationSeparator" w:id="0">
    <w:p w:rsidR="00423DE6" w:rsidRDefault="0042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36816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2024-10-09T18:09:00Z</dcterms:created>
  <dcterms:modified xsi:type="dcterms:W3CDTF">2024-10-09T18:09:00Z</dcterms:modified>
</cp:coreProperties>
</file>